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jc w:val="center"/>
        <w:shd w:val="clear" w:color="auto" w:fill="FFFFFF" w:themeFill="background1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1112"/>
      </w:tblGrid>
      <w:tr w:rsidR="00763658" w:rsidRPr="00763658" w14:paraId="40983BE3" w14:textId="77777777" w:rsidTr="00763658">
        <w:trPr>
          <w:trHeight w:val="10480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66537F75" w14:textId="49EB4BDD" w:rsidR="003E085C" w:rsidRPr="00FF6752" w:rsidRDefault="003E085C" w:rsidP="00763658">
            <w:pPr>
              <w:pStyle w:val="ad"/>
              <w:shd w:val="clear" w:color="auto" w:fill="FFFFFF" w:themeFill="background1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490"/>
                <w:szCs w:val="490"/>
                <w:lang w:bidi="ru-RU"/>
              </w:rPr>
            </w:pPr>
            <w:r w:rsidRPr="00FF6752">
              <w:rPr>
                <w:rFonts w:ascii="Century Gothic" w:hAnsi="Century Gothic"/>
                <w:b/>
                <w:bCs/>
                <w:noProof/>
                <w:color w:val="auto"/>
                <w:sz w:val="490"/>
                <w:szCs w:val="490"/>
                <w:lang w:bidi="ru-RU"/>
              </w:rPr>
              <w:fldChar w:fldCharType="begin"/>
            </w:r>
            <w:r w:rsidRPr="00FF6752">
              <w:rPr>
                <w:rFonts w:ascii="Century Gothic" w:hAnsi="Century Gothic"/>
                <w:b/>
                <w:bCs/>
                <w:noProof/>
                <w:color w:val="auto"/>
                <w:sz w:val="490"/>
                <w:szCs w:val="490"/>
                <w:lang w:bidi="ru-RU"/>
              </w:rPr>
              <w:instrText xml:space="preserve"> DOCVARIABLE  MonthStart1 \@  yyyy   \* MERGEFORMAT </w:instrText>
            </w:r>
            <w:r w:rsidRPr="00FF6752">
              <w:rPr>
                <w:rFonts w:ascii="Century Gothic" w:hAnsi="Century Gothic"/>
                <w:b/>
                <w:bCs/>
                <w:noProof/>
                <w:color w:val="auto"/>
                <w:sz w:val="490"/>
                <w:szCs w:val="490"/>
                <w:lang w:bidi="ru-RU"/>
              </w:rPr>
              <w:fldChar w:fldCharType="separate"/>
            </w:r>
            <w:r w:rsidR="000A2333" w:rsidRPr="000A2333">
              <w:rPr>
                <w:rFonts w:ascii="Century Gothic" w:hAnsi="Century Gothic"/>
                <w:b/>
                <w:bCs/>
                <w:noProof/>
                <w:color w:val="5982DB" w:themeColor="accent6"/>
                <w:sz w:val="490"/>
                <w:szCs w:val="490"/>
                <w:lang w:bidi="ru-RU"/>
              </w:rPr>
              <w:t>1978</w:t>
            </w:r>
            <w:r w:rsidRPr="00FF6752">
              <w:rPr>
                <w:rFonts w:ascii="Century Gothic" w:hAnsi="Century Gothic"/>
                <w:b/>
                <w:bCs/>
                <w:noProof/>
                <w:color w:val="auto"/>
                <w:sz w:val="490"/>
                <w:szCs w:val="49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163"/>
              <w:gridCol w:w="2701"/>
              <w:gridCol w:w="163"/>
              <w:gridCol w:w="2587"/>
              <w:gridCol w:w="162"/>
              <w:gridCol w:w="2587"/>
              <w:gridCol w:w="162"/>
              <w:gridCol w:w="2587"/>
            </w:tblGrid>
            <w:tr w:rsidR="00763658" w:rsidRPr="00763658" w14:paraId="79F6697B" w14:textId="61825017" w:rsidTr="00880315">
              <w:trPr>
                <w:trHeight w:val="2800"/>
              </w:trPr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p w14:paraId="4367BE70" w14:textId="77777777" w:rsidR="00F65FE6" w:rsidRPr="00763658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1E763E4B" w14:textId="5323D5B0" w:rsidR="00F65FE6" w:rsidRPr="00FF6752" w:rsidRDefault="00D250DC" w:rsidP="00E94A9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5982DB" w:themeColor="accent6"/>
                      <w:sz w:val="40"/>
                      <w:szCs w:val="40"/>
                    </w:rPr>
                  </w:pPr>
                  <w:bookmarkStart w:id="1" w:name="_Hlk38821049"/>
                  <w:r w:rsidRPr="00FF6752">
                    <w:rPr>
                      <w:rFonts w:ascii="Arial Narrow" w:hAnsi="Arial Narrow" w:cs="Calibri"/>
                      <w:b/>
                      <w:bCs/>
                      <w:noProof/>
                      <w:color w:val="5982DB" w:themeColor="accent6"/>
                      <w:sz w:val="40"/>
                      <w:szCs w:val="40"/>
                      <w:lang w:bidi="ru-RU"/>
                    </w:rPr>
                    <w:t xml:space="preserve">Styczeń 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2"/>
                    <w:gridCol w:w="346"/>
                    <w:gridCol w:w="346"/>
                    <w:gridCol w:w="347"/>
                    <w:gridCol w:w="347"/>
                    <w:gridCol w:w="347"/>
                    <w:gridCol w:w="338"/>
                  </w:tblGrid>
                  <w:tr w:rsidR="00FF6752" w:rsidRPr="00FF6752" w14:paraId="684222CD" w14:textId="77777777" w:rsidTr="00880315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6AE65550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5982DB" w:themeColor="accent6"/>
                            <w:lang w:bidi="ru-RU"/>
                          </w:rPr>
                          <w:t>PN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412A592E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5982DB" w:themeColor="accent6"/>
                            <w:lang w:bidi="ru-RU"/>
                          </w:rPr>
                          <w:t>WT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1ACADFAE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5982DB" w:themeColor="accent6"/>
                            <w:lang w:bidi="ru-RU"/>
                          </w:rPr>
                          <w:t>ŚR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0E63E9C8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5982DB" w:themeColor="accent6"/>
                            <w:lang w:bidi="ru-RU"/>
                          </w:rPr>
                          <w:t>CZ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4CE4FEF9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5982DB" w:themeColor="accent6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477AC71B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5982DB" w:themeColor="accent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43CA4E2A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5982DB" w:themeColor="accent6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FF6752" w:rsidRPr="00FF6752" w14:paraId="31DF8F53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47FAD260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3D0BBA13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0BF28022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05B7B721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329059EB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4D5D2EB1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22DCCA99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0AFA4FA2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59D8ABCC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04DF9F4E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1BFC0A68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28C3FCCC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215EA71E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B3CC1" w14:textId="2DC6D901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3A6A44F" w14:textId="0265461A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223F797F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476C583C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6AB3909C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22CF5722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658F476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2684497C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A7D074" w14:textId="7C295A3B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DF4C53D" w14:textId="5AD0D969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10529957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1988A436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523F4054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40AD7B8C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1F0203C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5BCF9B9B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8D3352" w14:textId="5652AF69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CF6BA37" w14:textId="17102EDE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797D45F8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709BF8FB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246D5B0A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26E6E0CB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1BF78FDA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1B5CD3DA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51BC6" w14:textId="07672FCC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CA74E8D" w14:textId="78075965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1144E5B8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14E802A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0A1897AB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F8AB0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0F850EA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F65FE6" w:rsidRPr="00763658" w:rsidRDefault="00F65FE6" w:rsidP="00E94A9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p w14:paraId="1D2F0D30" w14:textId="77777777" w:rsidR="00F65FE6" w:rsidRPr="00763658" w:rsidRDefault="00F65FE6" w:rsidP="00E94A98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3D861116" w14:textId="75570704" w:rsidR="00F65FE6" w:rsidRPr="00FF6752" w:rsidRDefault="00D250DC" w:rsidP="00E94A9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45A5ED" w:themeColor="accent5"/>
                      <w:sz w:val="40"/>
                      <w:szCs w:val="40"/>
                    </w:rPr>
                  </w:pPr>
                  <w:r w:rsidRPr="00FF6752">
                    <w:rPr>
                      <w:rFonts w:ascii="Arial Narrow" w:hAnsi="Arial Narrow" w:cs="Calibri"/>
                      <w:b/>
                      <w:bCs/>
                      <w:noProof/>
                      <w:color w:val="45A5ED" w:themeColor="accent5"/>
                      <w:sz w:val="40"/>
                      <w:szCs w:val="40"/>
                      <w:lang w:bidi="ru-RU"/>
                    </w:rPr>
                    <w:t>Luty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9"/>
                    <w:gridCol w:w="330"/>
                    <w:gridCol w:w="330"/>
                    <w:gridCol w:w="330"/>
                    <w:gridCol w:w="330"/>
                    <w:gridCol w:w="324"/>
                  </w:tblGrid>
                  <w:tr w:rsidR="00FF6752" w:rsidRPr="00FF6752" w14:paraId="4D521D1C" w14:textId="77777777" w:rsidTr="00F65FE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6FB42DF9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45A5ED" w:themeColor="accent5"/>
                            <w:lang w:bidi="ru-RU"/>
                          </w:rPr>
                          <w:t>PN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797557A1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45A5ED" w:themeColor="accent5"/>
                            <w:lang w:bidi="ru-RU"/>
                          </w:rPr>
                          <w:t>WT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212EA20D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45A5ED" w:themeColor="accent5"/>
                            <w:lang w:bidi="ru-RU"/>
                          </w:rPr>
                          <w:t>ŚR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3FC8F7B1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45A5ED" w:themeColor="accent5"/>
                            <w:lang w:bidi="ru-RU"/>
                          </w:rPr>
                          <w:t>CZ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1F873BCB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45A5ED" w:themeColor="accent5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524CD20C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45A5ED" w:themeColor="accent5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1C97811F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45A5ED" w:themeColor="accent5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FF6752" w:rsidRPr="00FF6752" w14:paraId="033AD79B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1555595A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739E536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16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1EF581D8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16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74426614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3D98278C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7A57D58E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023F15" w14:textId="21273EFC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6878283D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4173C95F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4EF92393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32700AA0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3677D3D1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2F87C57B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220DC8CE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13FE9622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7DC4D67B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276F8FCB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651F1F65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1D1A09AA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6FA08C76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21545D69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08DB03C2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0F3B4925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73331944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55AFB47A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5F0D272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282B9E59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738E0AD4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2EAF5362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0E249F15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0EAB2F4E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74B0FF95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573E5AAF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5F65360C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5CAAA55C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0AD8C15B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1C5C619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8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1CB00C2E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8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8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659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767B35BE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659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659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4CB553C4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36F14AE2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12401F3A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F65FE6" w:rsidRPr="00763658" w:rsidRDefault="00F65FE6" w:rsidP="00E94A9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p w14:paraId="7F2F8922" w14:textId="77777777" w:rsidR="00F65FE6" w:rsidRPr="00763658" w:rsidRDefault="00F65FE6" w:rsidP="00E94A98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315FC74" w14:textId="0E437318" w:rsidR="00F65FE6" w:rsidRPr="00FF6752" w:rsidRDefault="00D250DC" w:rsidP="00E94A9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665EB8" w:themeColor="accent4"/>
                      <w:sz w:val="40"/>
                      <w:szCs w:val="40"/>
                    </w:rPr>
                  </w:pPr>
                  <w:r w:rsidRPr="00FF6752">
                    <w:rPr>
                      <w:rFonts w:ascii="Arial Narrow" w:hAnsi="Arial Narrow" w:cs="Calibri"/>
                      <w:b/>
                      <w:bCs/>
                      <w:noProof/>
                      <w:color w:val="665EB8" w:themeColor="accent4"/>
                      <w:sz w:val="40"/>
                      <w:szCs w:val="40"/>
                      <w:lang w:bidi="ru-RU"/>
                    </w:rPr>
                    <w:t>Marzec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9"/>
                    <w:gridCol w:w="330"/>
                    <w:gridCol w:w="330"/>
                    <w:gridCol w:w="330"/>
                    <w:gridCol w:w="330"/>
                    <w:gridCol w:w="324"/>
                  </w:tblGrid>
                  <w:tr w:rsidR="00FF6752" w:rsidRPr="00FF6752" w14:paraId="5FBA1453" w14:textId="77777777" w:rsidTr="00F65FE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3CC4BAC5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665EB8" w:themeColor="accent4"/>
                            <w:lang w:bidi="ru-RU"/>
                          </w:rPr>
                          <w:t>PN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62869E0C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665EB8" w:themeColor="accent4"/>
                            <w:lang w:bidi="ru-RU"/>
                          </w:rPr>
                          <w:t>WT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7A7A9A0F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665EB8" w:themeColor="accent4"/>
                            <w:lang w:bidi="ru-RU"/>
                          </w:rPr>
                          <w:t>ŚR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0EB36F82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665EB8" w:themeColor="accent4"/>
                            <w:lang w:bidi="ru-RU"/>
                          </w:rPr>
                          <w:t>CZ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7CA017AE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665EB8" w:themeColor="accent4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209EF81B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665EB8" w:themeColor="accent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13635B0C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665EB8" w:themeColor="accent4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FF6752" w:rsidRPr="00FF6752" w14:paraId="1AD7C61D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5246C60D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428C7F53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D3CC1"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3AEE71E1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16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2EBB2F2F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076EF549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2927346A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7BE7FB62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0ACC4FBD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5F758B69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275602C6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280069E3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7CD679E9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398D0ADB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06204BA8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321358F4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2DAA7F9C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10227AF3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6BC94CE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7DA19886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389C67EA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5C48D614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33D9E312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2C0B8ABE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091924FE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2914ED91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1BCB23C5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2AD6B221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03F837C4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1D777675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5323E979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3052BEDE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322DB458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4EC39DF3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17DAE45E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23C706CE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0FD3B2B9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7CAD5605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0928A84C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34A91883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73808F25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54E7E7DD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8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5DFAC459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8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8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659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F65FE6" w:rsidRPr="00763658" w:rsidRDefault="00F65FE6" w:rsidP="00E94A9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p w14:paraId="2513EFFE" w14:textId="77777777" w:rsidR="00F65FE6" w:rsidRPr="00763658" w:rsidRDefault="00F65FE6" w:rsidP="00E94A98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64B9D1A2" w14:textId="28ED4246" w:rsidR="00F65FE6" w:rsidRPr="00FF6752" w:rsidRDefault="00D250DC" w:rsidP="00E94A9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755DD9" w:themeColor="accent3"/>
                      <w:sz w:val="40"/>
                      <w:szCs w:val="40"/>
                    </w:rPr>
                  </w:pPr>
                  <w:r w:rsidRPr="00FF6752">
                    <w:rPr>
                      <w:rFonts w:ascii="Arial Narrow" w:hAnsi="Arial Narrow" w:cs="Calibri"/>
                      <w:b/>
                      <w:bCs/>
                      <w:noProof/>
                      <w:color w:val="755DD9" w:themeColor="accent3"/>
                      <w:sz w:val="40"/>
                      <w:szCs w:val="40"/>
                      <w:lang w:bidi="ru-RU"/>
                    </w:rPr>
                    <w:t>Kwiecień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9"/>
                    <w:gridCol w:w="330"/>
                    <w:gridCol w:w="330"/>
                    <w:gridCol w:w="330"/>
                    <w:gridCol w:w="330"/>
                    <w:gridCol w:w="324"/>
                  </w:tblGrid>
                  <w:tr w:rsidR="00FF6752" w:rsidRPr="00FF6752" w14:paraId="486B25E3" w14:textId="77777777" w:rsidTr="00F65FE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7ADF116B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55DD9" w:themeColor="accent3"/>
                            <w:lang w:bidi="ru-RU"/>
                          </w:rPr>
                          <w:t>PN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3FB2CC0C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55DD9" w:themeColor="accent3"/>
                            <w:lang w:bidi="ru-RU"/>
                          </w:rPr>
                          <w:t>WT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47354308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55DD9" w:themeColor="accent3"/>
                            <w:lang w:bidi="ru-RU"/>
                          </w:rPr>
                          <w:t>ŚR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1472C62F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55DD9" w:themeColor="accent3"/>
                            <w:lang w:bidi="ru-RU"/>
                          </w:rPr>
                          <w:t>CZ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754FB266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55DD9" w:themeColor="accent3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700AEAB2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55DD9" w:themeColor="accent3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0DB34278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55DD9" w:themeColor="accent3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FF6752" w:rsidRPr="00FF6752" w14:paraId="18746610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10CA34D4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3CE63B88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6926E44B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6CE150A6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60FDF3C0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7BD5DB" w14:textId="12C5C0F5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C7F0FA" w14:textId="52A98904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0B6D7401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38FD6803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511ACD8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47CE7CF3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2144B163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6ECB81D3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125E2F05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73CC9BC0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2E5D7C27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4BD0450A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55FC8A60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6DD1199A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0FBF200A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614DD86C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4C1255DB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71CA9BC0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4FD26192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3D163249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225FDB9B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73D956DE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6E19CCCC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22B28D9B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126D1F24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478D7700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4E4EF58A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24F121CC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711A01F4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17FCC119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10219326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0012F969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5F8817A6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1158A13D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0CB933A3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04809BA0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14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2A9412F1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14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14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4768A2" w14:textId="77777777" w:rsidR="00F65FE6" w:rsidRPr="00763658" w:rsidRDefault="00F65FE6" w:rsidP="00E94A98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763658" w:rsidRPr="00763658" w14:paraId="3808ABFD" w14:textId="5185E65E" w:rsidTr="00880315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p w14:paraId="21C4C80B" w14:textId="77777777" w:rsidR="00F65FE6" w:rsidRPr="00763658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392961A3" w14:textId="72F77BD0" w:rsidR="00F65FE6" w:rsidRPr="00FF6752" w:rsidRDefault="00D250DC" w:rsidP="00E94A9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9B57D3" w:themeColor="accent2"/>
                      <w:sz w:val="40"/>
                      <w:szCs w:val="40"/>
                    </w:rPr>
                  </w:pPr>
                  <w:r w:rsidRPr="00FF6752">
                    <w:rPr>
                      <w:rFonts w:ascii="Arial Narrow" w:hAnsi="Arial Narrow" w:cs="Calibri"/>
                      <w:b/>
                      <w:bCs/>
                      <w:noProof/>
                      <w:color w:val="9B57D3" w:themeColor="accent2"/>
                      <w:sz w:val="40"/>
                      <w:szCs w:val="40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0"/>
                    <w:gridCol w:w="345"/>
                    <w:gridCol w:w="347"/>
                    <w:gridCol w:w="347"/>
                    <w:gridCol w:w="347"/>
                    <w:gridCol w:w="347"/>
                    <w:gridCol w:w="340"/>
                  </w:tblGrid>
                  <w:tr w:rsidR="00FF6752" w:rsidRPr="00FF6752" w14:paraId="4533209A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1BEE054A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B57D3" w:themeColor="accent2"/>
                            <w:lang w:bidi="ru-RU"/>
                          </w:rPr>
                          <w:t>PN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55C0BC69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B57D3" w:themeColor="accent2"/>
                            <w:lang w:bidi="ru-RU"/>
                          </w:rPr>
                          <w:t>WT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3F1D737F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B57D3" w:themeColor="accent2"/>
                            <w:lang w:bidi="ru-RU"/>
                          </w:rPr>
                          <w:t>ŚR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62E7793D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B57D3" w:themeColor="accent2"/>
                            <w:lang w:bidi="ru-RU"/>
                          </w:rPr>
                          <w:t>CZ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63B7C4C2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B57D3" w:themeColor="accent2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774E4505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B57D3" w:themeColor="accent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5D934796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B57D3" w:themeColor="accent2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FF6752" w:rsidRPr="00FF6752" w14:paraId="38FA371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1299D6DA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7F32E166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060F326B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26C5EE54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1B040EA8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88ABBF" w14:textId="718F854F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319A52" w14:textId="1B42A120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68F2BFD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432AE3D2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518F492D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258EB06F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7A29646E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66E716A5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60AFA505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26AE3362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5C3EBBE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117175C5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7F569DE5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1275F845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7E4F0DAC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73264D4F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430D6376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5F54539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63A93A4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47B08124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7BD16F51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57B8FAC4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369AC04C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67D11DC3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4468C935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0EC498EA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48D57EB2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33964DEB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2C8AE8D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6206B101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46CE7D24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0DFEC669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23B144D5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8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5033807A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8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8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16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74CBC6B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1E6330D6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16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16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16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16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3DA83CD9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16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16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16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16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F65FE6" w:rsidRPr="00763658" w:rsidRDefault="00F65FE6" w:rsidP="00E94A9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p w14:paraId="3F6164F4" w14:textId="77777777" w:rsidR="00F65FE6" w:rsidRPr="00763658" w:rsidRDefault="00F65FE6" w:rsidP="00E94A98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8937A74" w14:textId="47ED0091" w:rsidR="00F65FE6" w:rsidRPr="00FF6752" w:rsidRDefault="00D250DC" w:rsidP="00E94A9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92278F" w:themeColor="accent1"/>
                      <w:sz w:val="40"/>
                      <w:szCs w:val="40"/>
                    </w:rPr>
                  </w:pPr>
                  <w:r w:rsidRPr="00FF6752">
                    <w:rPr>
                      <w:rFonts w:ascii="Arial Narrow" w:hAnsi="Arial Narrow" w:cs="Calibri"/>
                      <w:b/>
                      <w:bCs/>
                      <w:noProof/>
                      <w:color w:val="92278F" w:themeColor="accent1"/>
                      <w:sz w:val="40"/>
                      <w:szCs w:val="40"/>
                      <w:lang w:bidi="ru-RU"/>
                    </w:rPr>
                    <w:t>Czerwiec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9"/>
                    <w:gridCol w:w="330"/>
                    <w:gridCol w:w="330"/>
                    <w:gridCol w:w="330"/>
                    <w:gridCol w:w="330"/>
                    <w:gridCol w:w="324"/>
                  </w:tblGrid>
                  <w:tr w:rsidR="00FF6752" w:rsidRPr="00FF6752" w14:paraId="43FDBBAF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5F78B122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2278F" w:themeColor="accent1"/>
                            <w:lang w:bidi="ru-RU"/>
                          </w:rPr>
                          <w:t>PN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18FFCD9F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2278F" w:themeColor="accent1"/>
                            <w:lang w:bidi="ru-RU"/>
                          </w:rPr>
                          <w:t>WT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49AC3692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2278F" w:themeColor="accent1"/>
                            <w:lang w:bidi="ru-RU"/>
                          </w:rPr>
                          <w:t>ŚR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0C29B223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2278F" w:themeColor="accent1"/>
                            <w:lang w:bidi="ru-RU"/>
                          </w:rPr>
                          <w:t>CZ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687A9103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2278F" w:themeColor="accent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671D1F27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2278F" w:themeColor="accent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62CB0DAB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2278F" w:themeColor="accent1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FF6752" w:rsidRPr="00FF6752" w14:paraId="10101CD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2E92188E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0BFE2552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659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0F5127A4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659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798CB7C9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16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5A4EEABF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AF9861" w14:textId="0EDABCFB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759CE0" w14:textId="551F8666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7A16245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39CAF43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53087821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0E4E75D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16EA11F8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60C97909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0E508BD9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19A0E426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3BBD025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330EA6ED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6BAD1BB3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5E178A6C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7C633D28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31D9FE83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5EDD4A80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4D5E42F3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63CC90BE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62E712BF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5029AA5A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66DCE3DC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7FEDA390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188BB904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5E5F6492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3F9A857D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47AB0675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552D83CF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4AE3BD6D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1F205602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25833516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3CA853A1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10BA003F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67C6B4F3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3E8BAD15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58A6171E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8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11E55F4A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8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8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F65FE6" w:rsidRPr="00763658" w:rsidRDefault="00F65FE6" w:rsidP="00E94A9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p w14:paraId="49D3B851" w14:textId="77777777" w:rsidR="00F65FE6" w:rsidRPr="00763658" w:rsidRDefault="00F65FE6" w:rsidP="00E94A98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B8A97B6" w14:textId="0C866911" w:rsidR="00F65FE6" w:rsidRPr="00FF6752" w:rsidRDefault="00D250DC" w:rsidP="00E94A9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5982DB" w:themeColor="accent6"/>
                      <w:sz w:val="40"/>
                      <w:szCs w:val="40"/>
                    </w:rPr>
                  </w:pPr>
                  <w:r w:rsidRPr="00FF6752">
                    <w:rPr>
                      <w:rFonts w:ascii="Arial Narrow" w:hAnsi="Arial Narrow" w:cs="Calibri"/>
                      <w:b/>
                      <w:bCs/>
                      <w:noProof/>
                      <w:color w:val="5982DB" w:themeColor="accent6"/>
                      <w:sz w:val="40"/>
                      <w:szCs w:val="40"/>
                      <w:lang w:bidi="ru-RU"/>
                    </w:rPr>
                    <w:t>Lipiec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9"/>
                    <w:gridCol w:w="330"/>
                    <w:gridCol w:w="330"/>
                    <w:gridCol w:w="330"/>
                    <w:gridCol w:w="330"/>
                    <w:gridCol w:w="324"/>
                  </w:tblGrid>
                  <w:tr w:rsidR="00FF6752" w:rsidRPr="00FF6752" w14:paraId="65F48B94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3B6D9B88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5982DB" w:themeColor="accent6"/>
                            <w:lang w:bidi="ru-RU"/>
                          </w:rPr>
                          <w:t>PN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54F72EE7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5982DB" w:themeColor="accent6"/>
                            <w:lang w:bidi="ru-RU"/>
                          </w:rPr>
                          <w:t>WT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64B31EF3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5982DB" w:themeColor="accent6"/>
                            <w:lang w:bidi="ru-RU"/>
                          </w:rPr>
                          <w:t>ŚR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3D895706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5982DB" w:themeColor="accent6"/>
                            <w:lang w:bidi="ru-RU"/>
                          </w:rPr>
                          <w:t>CZ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226F8DC2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5982DB" w:themeColor="accent6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4F65AF7E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5982DB" w:themeColor="accent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5F8EA657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5982DB" w:themeColor="accent6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FF6752" w:rsidRPr="00FF6752" w14:paraId="695417E5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19BABFE" w14:textId="75E0D54C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C221972" w14:textId="7E761DBE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3371317" w14:textId="66022F8C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2E429C1" w14:textId="7A639D91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622A721" w14:textId="68619C1E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A728AE9" w14:textId="08307579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747D21B" w14:textId="30D52A00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3A7F154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61F5753A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143091EF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1705C00A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1E8AB9C6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34C135EA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305C1594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4698AC4B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1BD473A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0023B883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04AEBE18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4EEEC0BF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1F2BADEA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62527924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06E06498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668E1B51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0943E54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41C46A21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4DE8AA96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7E7F3690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1DD555CF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4FCFC58D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0D7539E2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06148010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00083E5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7540637E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26BA124E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17335EB0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10FCEEFF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4EC17E4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0B13BA0C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19189AF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663D57F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0FFF7471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42182ED5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14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5982DB" w:themeColor="accent6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F65FE6" w:rsidRPr="00763658" w:rsidRDefault="00F65FE6" w:rsidP="00E94A9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p w14:paraId="2CDC5BF2" w14:textId="77777777" w:rsidR="00F65FE6" w:rsidRPr="00763658" w:rsidRDefault="00F65FE6" w:rsidP="00E94A98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5A638CC5" w14:textId="1A90126C" w:rsidR="00F65FE6" w:rsidRPr="00FF6752" w:rsidRDefault="00D250DC" w:rsidP="00E94A9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45A5ED" w:themeColor="accent5"/>
                      <w:sz w:val="40"/>
                      <w:szCs w:val="40"/>
                    </w:rPr>
                  </w:pPr>
                  <w:r w:rsidRPr="00FF6752">
                    <w:rPr>
                      <w:rFonts w:ascii="Arial Narrow" w:hAnsi="Arial Narrow" w:cs="Calibri"/>
                      <w:b/>
                      <w:bCs/>
                      <w:noProof/>
                      <w:color w:val="45A5ED" w:themeColor="accent5"/>
                      <w:sz w:val="40"/>
                      <w:szCs w:val="40"/>
                      <w:lang w:bidi="ru-RU"/>
                    </w:rPr>
                    <w:t>Sierpień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9"/>
                    <w:gridCol w:w="330"/>
                    <w:gridCol w:w="330"/>
                    <w:gridCol w:w="330"/>
                    <w:gridCol w:w="330"/>
                    <w:gridCol w:w="324"/>
                  </w:tblGrid>
                  <w:tr w:rsidR="00FF6752" w:rsidRPr="00FF6752" w14:paraId="27BAE27B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1DECCA1F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45A5ED" w:themeColor="accent5"/>
                            <w:lang w:bidi="ru-RU"/>
                          </w:rPr>
                          <w:t>PN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0FDE31D4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45A5ED" w:themeColor="accent5"/>
                            <w:lang w:bidi="ru-RU"/>
                          </w:rPr>
                          <w:t>WT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014C93B9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45A5ED" w:themeColor="accent5"/>
                            <w:lang w:bidi="ru-RU"/>
                          </w:rPr>
                          <w:t>ŚR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1A34CE20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45A5ED" w:themeColor="accent5"/>
                            <w:lang w:bidi="ru-RU"/>
                          </w:rPr>
                          <w:t>CZ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446A46E4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45A5ED" w:themeColor="accent5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242C1D95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45A5ED" w:themeColor="accent5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01D339E5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45A5ED" w:themeColor="accent5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FF6752" w:rsidRPr="00FF6752" w14:paraId="4F4E23C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33B823F1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6AB56B2C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16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54ED926B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6F80969A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38C8F6EE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53885E" w14:textId="492767E8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A35057" w14:textId="50449CA0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662A0AB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7F81BD50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1186CBCC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238B4C1F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78F4F1D3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38CA2EA6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3D2E379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6A41F3E5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6825CDB3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6CE5C7D6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43FDF49E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4C051654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141DA2BE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20A620B9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259EF131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1C3827C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2337F0FE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00BD75EA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4F5D929E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3A49F8EE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188A3B7E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7C23E429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5C0AC592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510BAB62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4BA8EE02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6822C991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1A81EB1E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1CB13E19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0765A963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76C757AA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22C8BC73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60481692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8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3673A2D9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3C1D447A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8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8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659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6B56504C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659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659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D3CC1"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5A5ED" w:themeColor="accent5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8E383FC" w14:textId="77777777" w:rsidR="00F65FE6" w:rsidRPr="00763658" w:rsidRDefault="00F65FE6" w:rsidP="00E94A98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763658" w:rsidRPr="00763658" w14:paraId="5ABCB9D1" w14:textId="6B4B1A3C" w:rsidTr="00880315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p w14:paraId="165AB21C" w14:textId="77777777" w:rsidR="00F65FE6" w:rsidRPr="00763658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4C27874B" w14:textId="64D0F154" w:rsidR="00F65FE6" w:rsidRPr="00FF6752" w:rsidRDefault="00D250DC" w:rsidP="00E94A9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665EB8" w:themeColor="accent4"/>
                      <w:sz w:val="40"/>
                      <w:szCs w:val="40"/>
                      <w:lang w:val="pl-PL"/>
                    </w:rPr>
                  </w:pPr>
                  <w:r w:rsidRPr="00FF6752">
                    <w:rPr>
                      <w:rFonts w:ascii="Arial Narrow" w:hAnsi="Arial Narrow" w:cs="Calibri"/>
                      <w:b/>
                      <w:bCs/>
                      <w:noProof/>
                      <w:color w:val="665EB8" w:themeColor="accent4"/>
                      <w:sz w:val="40"/>
                      <w:szCs w:val="40"/>
                      <w:lang w:val="pl-PL" w:bidi="ru-RU"/>
                    </w:rPr>
                    <w:t>Wrzesień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0"/>
                    <w:gridCol w:w="345"/>
                    <w:gridCol w:w="347"/>
                    <w:gridCol w:w="347"/>
                    <w:gridCol w:w="347"/>
                    <w:gridCol w:w="347"/>
                    <w:gridCol w:w="340"/>
                  </w:tblGrid>
                  <w:tr w:rsidR="00FF6752" w:rsidRPr="00FF6752" w14:paraId="6E92A4E3" w14:textId="77777777" w:rsidTr="00A64A0A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0D138DFC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665EB8" w:themeColor="accent4"/>
                            <w:lang w:val="pl-PL" w:bidi="ru-RU"/>
                          </w:rPr>
                          <w:t>PN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22BBA451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665EB8" w:themeColor="accent4"/>
                            <w:lang w:val="pl-PL" w:bidi="ru-RU"/>
                          </w:rPr>
                          <w:t>WT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3242C0BC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665EB8" w:themeColor="accent4"/>
                            <w:lang w:val="pl-PL" w:bidi="ru-RU"/>
                          </w:rPr>
                          <w:t>ŚR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4F0A677D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665EB8" w:themeColor="accent4"/>
                            <w:lang w:val="pl-PL" w:bidi="ru-RU"/>
                          </w:rPr>
                          <w:t>CZ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5BD54898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665EB8" w:themeColor="accent4"/>
                            <w:lang w:val="pl-PL" w:bidi="ru-RU"/>
                          </w:rPr>
                          <w:t>PT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46EA6559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665EB8" w:themeColor="accent4"/>
                            <w:lang w:val="pl-PL"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5ABA3E13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665EB8" w:themeColor="accent4"/>
                            <w:lang w:val="pl-PL" w:bidi="ru-RU"/>
                          </w:rPr>
                          <w:t>N</w:t>
                        </w:r>
                      </w:p>
                    </w:tc>
                  </w:tr>
                  <w:tr w:rsidR="00FF6752" w:rsidRPr="00FF6752" w14:paraId="191EEF27" w14:textId="77777777" w:rsidTr="00A64A0A">
                    <w:trPr>
                      <w:trHeight w:val="340"/>
                    </w:trPr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2DC3F501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44C41FC1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8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7CAB7593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8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2AD2F983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8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63415F4D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8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B27399" w14:textId="5249E5C5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09A57F" w14:textId="0D21D9AB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6EE1544C" w14:textId="77777777" w:rsidTr="00A64A0A">
                    <w:trPr>
                      <w:trHeight w:val="34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C961F1" w14:textId="5D49BA52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2BF2BED" w14:textId="2317E2DE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B04E09D" w14:textId="1DCA094C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529C5BF" w14:textId="49E24544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E93FAA3" w14:textId="6A83DEEC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E033FA5" w14:textId="45314031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5FC67C98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0E1942DA" w14:textId="77777777" w:rsidTr="00A64A0A">
                    <w:trPr>
                      <w:trHeight w:val="34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56BD514" w14:textId="04A28396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4DA48A5" w14:textId="0AD4B152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5219664" w14:textId="40FD1203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49359DC" w14:textId="31C34BB9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3EB3D77" w14:textId="3202C2AC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2A1D153" w14:textId="3FF22C11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09C96364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343588CF" w14:textId="77777777" w:rsidTr="00A64A0A">
                    <w:trPr>
                      <w:trHeight w:val="34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A2651C6" w14:textId="4B21F63B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B1C1C0E" w14:textId="452D7A9A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06D1A20" w14:textId="34C863BB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490440C" w14:textId="45966920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D8F551A" w14:textId="137DD619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EC0B0FF" w14:textId="3F82333E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455920B7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487DB3AB" w14:textId="77777777" w:rsidTr="00A64A0A">
                    <w:trPr>
                      <w:trHeight w:val="34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CE423F" w14:textId="7F93208D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7D02494" w14:textId="0F44704F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7183CBA" w14:textId="7DAB77EF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7DE61E5" w14:textId="2D82DA63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95E5C1E" w14:textId="370973AC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400C123" w14:textId="570E542E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0C8972A5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5F9738C0" w14:textId="77777777" w:rsidTr="00A64A0A">
                    <w:trPr>
                      <w:trHeight w:val="340"/>
                    </w:trPr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62714E" w14:textId="5E3BCD1C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0A16A11" w14:textId="5DA39528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B6EF8DF" w14:textId="77777777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B4E7606" w14:textId="77777777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C12BD7D" w14:textId="77777777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5FC413F" w14:textId="77777777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65EB8" w:themeColor="accent4"/>
                            <w:sz w:val="28"/>
                            <w:szCs w:val="28"/>
                            <w:lang w:val="pl-PL"/>
                          </w:rPr>
                        </w:pPr>
                      </w:p>
                    </w:tc>
                  </w:tr>
                </w:tbl>
                <w:p w14:paraId="31377DC9" w14:textId="77777777" w:rsidR="00F65FE6" w:rsidRPr="00763658" w:rsidRDefault="00F65FE6" w:rsidP="00E94A9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lang w:val="pl-PL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p w14:paraId="1A6A6BB8" w14:textId="77777777" w:rsidR="00F65FE6" w:rsidRPr="00763658" w:rsidRDefault="00F65FE6" w:rsidP="00E94A98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3FE5E8F3" w14:textId="78647F01" w:rsidR="00F65FE6" w:rsidRPr="00FF6752" w:rsidRDefault="00D250DC" w:rsidP="00E94A9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755DD9" w:themeColor="accent3"/>
                      <w:sz w:val="40"/>
                      <w:szCs w:val="40"/>
                      <w:lang w:val="pl-PL"/>
                    </w:rPr>
                  </w:pPr>
                  <w:r w:rsidRPr="00FF6752">
                    <w:rPr>
                      <w:rFonts w:ascii="Arial Narrow" w:hAnsi="Arial Narrow" w:cs="Calibri"/>
                      <w:b/>
                      <w:bCs/>
                      <w:noProof/>
                      <w:color w:val="755DD9" w:themeColor="accent3"/>
                      <w:sz w:val="40"/>
                      <w:szCs w:val="40"/>
                      <w:lang w:val="pl-PL" w:bidi="ru-RU"/>
                    </w:rPr>
                    <w:t>Październik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29"/>
                    <w:gridCol w:w="330"/>
                    <w:gridCol w:w="330"/>
                    <w:gridCol w:w="330"/>
                    <w:gridCol w:w="330"/>
                    <w:gridCol w:w="323"/>
                  </w:tblGrid>
                  <w:tr w:rsidR="00FF6752" w:rsidRPr="00FF6752" w14:paraId="1DAA9906" w14:textId="77777777" w:rsidTr="00A64A0A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6337488E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55DD9" w:themeColor="accent3"/>
                            <w:lang w:val="pl-PL" w:bidi="ru-RU"/>
                          </w:rPr>
                          <w:t>PN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51715743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55DD9" w:themeColor="accent3"/>
                            <w:lang w:val="pl-PL" w:bidi="ru-RU"/>
                          </w:rPr>
                          <w:t>WT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0A1DAB65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55DD9" w:themeColor="accent3"/>
                            <w:lang w:val="pl-PL" w:bidi="ru-RU"/>
                          </w:rPr>
                          <w:t>ŚR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3F58C117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55DD9" w:themeColor="accent3"/>
                            <w:lang w:val="pl-PL" w:bidi="ru-RU"/>
                          </w:rPr>
                          <w:t>CZ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0D190CDF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55DD9" w:themeColor="accent3"/>
                            <w:lang w:val="pl-PL" w:bidi="ru-RU"/>
                          </w:rPr>
                          <w:t>PT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6D67FA1C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55DD9" w:themeColor="accent3"/>
                            <w:lang w:val="pl-PL"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41D987BD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55DD9" w:themeColor="accent3"/>
                            <w:lang w:val="pl-PL" w:bidi="ru-RU"/>
                          </w:rPr>
                          <w:t>N</w:t>
                        </w:r>
                      </w:p>
                    </w:tc>
                  </w:tr>
                  <w:tr w:rsidR="00FF6752" w:rsidRPr="00FF6752" w14:paraId="048A2737" w14:textId="77777777" w:rsidTr="00A64A0A">
                    <w:trPr>
                      <w:trHeight w:val="340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42D4C8B3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0A914C62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14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6DCF7F67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746BB316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21434374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586682" w14:textId="1C7EF8EF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61586C" w14:textId="3C6A68B4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4556AA3B" w14:textId="77777777" w:rsidTr="00A64A0A">
                    <w:trPr>
                      <w:trHeight w:val="34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30F25BF" w14:textId="788C1418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61901209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74BA18B9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7477EECE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0A51A552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235FA6FE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43F17BE3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3841C5FA" w14:textId="77777777" w:rsidTr="00A64A0A">
                    <w:trPr>
                      <w:trHeight w:val="34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8CD6B08" w14:textId="54E641BB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3330A395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62C47714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2EDF768C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4998BB72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77502AF0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70076B2A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63A3FB71" w14:textId="77777777" w:rsidTr="00A64A0A">
                    <w:trPr>
                      <w:trHeight w:val="34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E54D898" w14:textId="1009C597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7F1658F4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4440189A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1C2904ED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07D8AB76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2BA5634C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47173B05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48EFB191" w14:textId="77777777" w:rsidTr="00A64A0A">
                    <w:trPr>
                      <w:trHeight w:val="34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4F21411" w14:textId="724C3504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0DD62AC2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31B6DF88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39C85A51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7BDD8283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40CC6018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78DB43F3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6CC5E29B" w14:textId="77777777" w:rsidTr="00A64A0A">
                    <w:trPr>
                      <w:trHeight w:val="34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E7BD1B5" w14:textId="6824C98B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4F6D2E56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A64A0A" w:rsidRPr="00FF6752" w:rsidRDefault="00A64A0A" w:rsidP="00A64A0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55DD9" w:themeColor="accent3"/>
                            <w:sz w:val="28"/>
                            <w:szCs w:val="28"/>
                            <w:lang w:val="pl-PL"/>
                          </w:rPr>
                        </w:pPr>
                      </w:p>
                    </w:tc>
                  </w:tr>
                </w:tbl>
                <w:p w14:paraId="71E1777A" w14:textId="77777777" w:rsidR="00F65FE6" w:rsidRPr="00763658" w:rsidRDefault="00F65FE6" w:rsidP="00E94A9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lang w:val="pl-PL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p w14:paraId="3947A6CB" w14:textId="77777777" w:rsidR="00F65FE6" w:rsidRPr="00763658" w:rsidRDefault="00F65FE6" w:rsidP="00E94A98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val="pl-PL"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7E9350D6" w14:textId="5B9438DE" w:rsidR="00F65FE6" w:rsidRPr="00FF6752" w:rsidRDefault="00D250DC" w:rsidP="00E94A9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9B57D3" w:themeColor="accent2"/>
                      <w:sz w:val="40"/>
                      <w:szCs w:val="40"/>
                    </w:rPr>
                  </w:pPr>
                  <w:r w:rsidRPr="00FF6752">
                    <w:rPr>
                      <w:rFonts w:ascii="Arial Narrow" w:hAnsi="Arial Narrow" w:cs="Calibri"/>
                      <w:b/>
                      <w:bCs/>
                      <w:noProof/>
                      <w:color w:val="9B57D3" w:themeColor="accent2"/>
                      <w:sz w:val="40"/>
                      <w:szCs w:val="40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9"/>
                    <w:gridCol w:w="330"/>
                    <w:gridCol w:w="330"/>
                    <w:gridCol w:w="330"/>
                    <w:gridCol w:w="330"/>
                    <w:gridCol w:w="324"/>
                  </w:tblGrid>
                  <w:tr w:rsidR="00FF6752" w:rsidRPr="00FF6752" w14:paraId="504BFB33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75ED2CC9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B57D3" w:themeColor="accent2"/>
                            <w:lang w:bidi="ru-RU"/>
                          </w:rPr>
                          <w:t>PN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6391158F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B57D3" w:themeColor="accent2"/>
                            <w:lang w:bidi="ru-RU"/>
                          </w:rPr>
                          <w:t>WT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05A06BBA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B57D3" w:themeColor="accent2"/>
                            <w:lang w:bidi="ru-RU"/>
                          </w:rPr>
                          <w:t>ŚR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1CE4BB4E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B57D3" w:themeColor="accent2"/>
                            <w:lang w:bidi="ru-RU"/>
                          </w:rPr>
                          <w:t>CZ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0C3FD194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B57D3" w:themeColor="accent2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2B806547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B57D3" w:themeColor="accent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1C188F68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B57D3" w:themeColor="accent2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FF6752" w:rsidRPr="00FF6752" w14:paraId="4138B15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169B11CC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65A75D7A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D3CC1"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63775A9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716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3BEA0ED6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3DA05D36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06519B" w14:textId="58040ED9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7589EB" w14:textId="0AD48FE0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74503BC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7B8AF555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29364900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388789D8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5BAA62C2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129F4D0F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56F50391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0346AA33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7D2E913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0CEE2DFA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015FF9EC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52B9A8E1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40C83B4B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3A2B40BF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786EF8FA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7BF2A59E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0C39DE3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7AC3DCE4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1CC37FDC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6FFA7255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23CC933F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0D003C52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516462A5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30914384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025F2089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0A017044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793D9E0E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1CDD86FF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5CE37802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128EF15C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2ABE13A3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3D812F00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8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72FD00B3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47F617C8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8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8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659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1E7E02CE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659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659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B57D3" w:themeColor="accent2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F65FE6" w:rsidRPr="00763658" w:rsidRDefault="00F65FE6" w:rsidP="00E94A9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p w14:paraId="1281E54C" w14:textId="77777777" w:rsidR="00F65FE6" w:rsidRPr="00763658" w:rsidRDefault="00F65FE6" w:rsidP="00E94A98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6F10BBC6" w14:textId="72C6EBA7" w:rsidR="00F65FE6" w:rsidRPr="00FF6752" w:rsidRDefault="00D250DC" w:rsidP="00E94A9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92278F" w:themeColor="accent1"/>
                      <w:sz w:val="40"/>
                      <w:szCs w:val="40"/>
                    </w:rPr>
                  </w:pPr>
                  <w:r w:rsidRPr="00FF6752">
                    <w:rPr>
                      <w:rFonts w:ascii="Arial Narrow" w:hAnsi="Arial Narrow" w:cs="Calibri"/>
                      <w:b/>
                      <w:bCs/>
                      <w:noProof/>
                      <w:color w:val="92278F" w:themeColor="accent1"/>
                      <w:sz w:val="40"/>
                      <w:szCs w:val="40"/>
                      <w:lang w:bidi="ru-RU"/>
                    </w:rPr>
                    <w:t>Grudzień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9"/>
                    <w:gridCol w:w="330"/>
                    <w:gridCol w:w="330"/>
                    <w:gridCol w:w="330"/>
                    <w:gridCol w:w="330"/>
                    <w:gridCol w:w="324"/>
                  </w:tblGrid>
                  <w:tr w:rsidR="00FF6752" w:rsidRPr="00FF6752" w14:paraId="0CA8349C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61B491FE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2278F" w:themeColor="accent1"/>
                            <w:lang w:bidi="ru-RU"/>
                          </w:rPr>
                          <w:t>PN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02E96FAB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2278F" w:themeColor="accent1"/>
                            <w:lang w:bidi="ru-RU"/>
                          </w:rPr>
                          <w:t>WT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2B2423F8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2278F" w:themeColor="accent1"/>
                            <w:lang w:bidi="ru-RU"/>
                          </w:rPr>
                          <w:t>ŚR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2670AF71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2278F" w:themeColor="accent1"/>
                            <w:lang w:bidi="ru-RU"/>
                          </w:rPr>
                          <w:t>CZ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50927B0C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2278F" w:themeColor="accent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3D22E872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2278F" w:themeColor="accent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0A47D38E" w:rsidR="00F65FE6" w:rsidRPr="00FF6752" w:rsidRDefault="00D250DC" w:rsidP="00E94A9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</w:rPr>
                        </w:pP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2278F" w:themeColor="accent1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FF6752" w:rsidRPr="00FF6752" w14:paraId="0B2F30B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2145B172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7AB7BEDE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8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3133B920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8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45F6805F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8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6E8F4766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8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8AD4B2" w14:textId="0A39035B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0E85C9" w14:textId="2F460C70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FF67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34AB1B9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210092EB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5FC9A9BF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5208A848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19F485A1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1478E238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0589D9DE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51FCA232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05C96A1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36B86A92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51E8503C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366EBC1B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33CB0190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5CD29FC9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5F0D998E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5B3BF78F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2A63608C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410E2939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3D9297FF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4DB06132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0DE1CA4C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5328BABD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37846AB3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49E5FD01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35920EEE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15A19DFC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36AEAD3C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349DAE06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74E1B58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080B0295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4CCDCE70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6857665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6752" w:rsidRPr="00FF6752" w14:paraId="14DEC3D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3F7E42BF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3EAC1C0E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233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FF67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F65FE6" w:rsidRPr="00FF6752" w:rsidRDefault="00F65FE6" w:rsidP="00E94A9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92278F" w:themeColor="accent1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3A58C6" w14:textId="77777777" w:rsidR="00F65FE6" w:rsidRPr="00763658" w:rsidRDefault="00F65FE6" w:rsidP="00E94A98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763658" w:rsidRDefault="00E50BDE" w:rsidP="00E50BDE">
            <w:pPr>
              <w:pStyle w:val="ad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E745D66" w:rsidR="00F93E3B" w:rsidRPr="00A26EA7" w:rsidRDefault="008C7AC8" w:rsidP="00240D4D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  <w:lang w:val="en-US"/>
        </w:rPr>
      </w:pPr>
      <w:r w:rsidRPr="00A26EA7">
        <w:rPr>
          <w:rFonts w:ascii="Century Gothic" w:hAnsi="Century Gothic"/>
          <w:b/>
          <w:bCs/>
          <w:noProof/>
          <w:color w:val="auto"/>
          <w:sz w:val="2"/>
          <w:szCs w:val="2"/>
        </w:rPr>
        <w:t xml:space="preserve"> </w:t>
      </w:r>
    </w:p>
    <w:sectPr w:rsidR="00F93E3B" w:rsidRPr="00A26EA7" w:rsidSect="00A05C37">
      <w:pgSz w:w="11906" w:h="16838" w:code="9"/>
      <w:pgMar w:top="397" w:right="397" w:bottom="397" w:left="39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E59AB" w14:textId="77777777" w:rsidR="009937FB" w:rsidRDefault="009937FB">
      <w:pPr>
        <w:spacing w:after="0"/>
      </w:pPr>
      <w:r>
        <w:separator/>
      </w:r>
    </w:p>
  </w:endnote>
  <w:endnote w:type="continuationSeparator" w:id="0">
    <w:p w14:paraId="16509167" w14:textId="77777777" w:rsidR="009937FB" w:rsidRDefault="009937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C8B6A" w14:textId="77777777" w:rsidR="009937FB" w:rsidRDefault="009937FB">
      <w:pPr>
        <w:spacing w:after="0"/>
      </w:pPr>
      <w:r>
        <w:separator/>
      </w:r>
    </w:p>
  </w:footnote>
  <w:footnote w:type="continuationSeparator" w:id="0">
    <w:p w14:paraId="43AF0D1E" w14:textId="77777777" w:rsidR="009937FB" w:rsidRDefault="009937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1978"/>
    <w:docVar w:name="MonthEnd10" w:val="31.10.1978"/>
    <w:docVar w:name="MonthEnd11" w:val="30.11.1978"/>
    <w:docVar w:name="MonthEnd12" w:val="31.12.1978"/>
    <w:docVar w:name="MonthEnd2" w:val="28.02.1978"/>
    <w:docVar w:name="MonthEnd3" w:val="31.03.1978"/>
    <w:docVar w:name="MonthEnd4" w:val="30.04.1978"/>
    <w:docVar w:name="MonthEnd5" w:val="31.05.1978"/>
    <w:docVar w:name="MonthEnd6" w:val="30.06.1978"/>
    <w:docVar w:name="MonthEnd7" w:val="31.07.1978"/>
    <w:docVar w:name="MonthEnd8" w:val="31.08.1978"/>
    <w:docVar w:name="MonthEnd9" w:val="30.09.1978"/>
    <w:docVar w:name="Months" w:val="12"/>
    <w:docVar w:name="MonthStart1" w:val="01.01.1978"/>
    <w:docVar w:name="MonthStart10" w:val="01.10.1978"/>
    <w:docVar w:name="MonthStart11" w:val="01.11.1978"/>
    <w:docVar w:name="MonthStart12" w:val="01.12.1978"/>
    <w:docVar w:name="MonthStart2" w:val="01.02.1978"/>
    <w:docVar w:name="MonthStart3" w:val="01.03.1978"/>
    <w:docVar w:name="MonthStart4" w:val="01.04.1978"/>
    <w:docVar w:name="MonthStart5" w:val="01.05.1978"/>
    <w:docVar w:name="MonthStart6" w:val="01.06.1978"/>
    <w:docVar w:name="MonthStart7" w:val="01.07.1978"/>
    <w:docVar w:name="MonthStart8" w:val="01.08.1978"/>
    <w:docVar w:name="MonthStart9" w:val="01.09.1978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2333"/>
    <w:rsid w:val="000A5A57"/>
    <w:rsid w:val="000D78F0"/>
    <w:rsid w:val="00111F7C"/>
    <w:rsid w:val="001274F3"/>
    <w:rsid w:val="00151CCE"/>
    <w:rsid w:val="001664A3"/>
    <w:rsid w:val="001868D6"/>
    <w:rsid w:val="00190EE8"/>
    <w:rsid w:val="001B01F9"/>
    <w:rsid w:val="001C41F9"/>
    <w:rsid w:val="001D3CC1"/>
    <w:rsid w:val="001F58B5"/>
    <w:rsid w:val="00206131"/>
    <w:rsid w:val="00240D4D"/>
    <w:rsid w:val="0024297D"/>
    <w:rsid w:val="002562E7"/>
    <w:rsid w:val="002838D3"/>
    <w:rsid w:val="00285C1D"/>
    <w:rsid w:val="002A22C7"/>
    <w:rsid w:val="002A5DE1"/>
    <w:rsid w:val="002F4A28"/>
    <w:rsid w:val="003327F5"/>
    <w:rsid w:val="00340CAF"/>
    <w:rsid w:val="003C0D41"/>
    <w:rsid w:val="003E085C"/>
    <w:rsid w:val="003E7B3A"/>
    <w:rsid w:val="00400FFA"/>
    <w:rsid w:val="00416364"/>
    <w:rsid w:val="00431B29"/>
    <w:rsid w:val="00436C4C"/>
    <w:rsid w:val="00440416"/>
    <w:rsid w:val="00460623"/>
    <w:rsid w:val="00462EAD"/>
    <w:rsid w:val="00472CB7"/>
    <w:rsid w:val="00497A51"/>
    <w:rsid w:val="004A55BC"/>
    <w:rsid w:val="004A6170"/>
    <w:rsid w:val="004A6AA5"/>
    <w:rsid w:val="004B4C56"/>
    <w:rsid w:val="004E3304"/>
    <w:rsid w:val="004F35C5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3B2B"/>
    <w:rsid w:val="006974E1"/>
    <w:rsid w:val="006C0896"/>
    <w:rsid w:val="006C66C1"/>
    <w:rsid w:val="006C74DA"/>
    <w:rsid w:val="006D2498"/>
    <w:rsid w:val="006F513E"/>
    <w:rsid w:val="00726614"/>
    <w:rsid w:val="0074425D"/>
    <w:rsid w:val="00763658"/>
    <w:rsid w:val="0078109C"/>
    <w:rsid w:val="007C0139"/>
    <w:rsid w:val="007D45A1"/>
    <w:rsid w:val="007D7F5D"/>
    <w:rsid w:val="007E2369"/>
    <w:rsid w:val="007F564D"/>
    <w:rsid w:val="00815FC3"/>
    <w:rsid w:val="00880315"/>
    <w:rsid w:val="008B1201"/>
    <w:rsid w:val="008C7AC8"/>
    <w:rsid w:val="008F16F7"/>
    <w:rsid w:val="008F4FF1"/>
    <w:rsid w:val="009164BA"/>
    <w:rsid w:val="009166BD"/>
    <w:rsid w:val="0093172F"/>
    <w:rsid w:val="00947587"/>
    <w:rsid w:val="00977AAE"/>
    <w:rsid w:val="009937FB"/>
    <w:rsid w:val="00996E56"/>
    <w:rsid w:val="00997268"/>
    <w:rsid w:val="009E3D66"/>
    <w:rsid w:val="009E6663"/>
    <w:rsid w:val="009F3A42"/>
    <w:rsid w:val="009F4812"/>
    <w:rsid w:val="00A05C37"/>
    <w:rsid w:val="00A12667"/>
    <w:rsid w:val="00A14581"/>
    <w:rsid w:val="00A20E4C"/>
    <w:rsid w:val="00A26EA7"/>
    <w:rsid w:val="00A64A0A"/>
    <w:rsid w:val="00AA23D3"/>
    <w:rsid w:val="00AA3C50"/>
    <w:rsid w:val="00AA6B6F"/>
    <w:rsid w:val="00AE302A"/>
    <w:rsid w:val="00AE36BB"/>
    <w:rsid w:val="00B37C7E"/>
    <w:rsid w:val="00B41468"/>
    <w:rsid w:val="00B65B09"/>
    <w:rsid w:val="00B85583"/>
    <w:rsid w:val="00B9476B"/>
    <w:rsid w:val="00BC3952"/>
    <w:rsid w:val="00BE5AB8"/>
    <w:rsid w:val="00BF63F2"/>
    <w:rsid w:val="00C44DFB"/>
    <w:rsid w:val="00C47686"/>
    <w:rsid w:val="00C6519B"/>
    <w:rsid w:val="00C70F21"/>
    <w:rsid w:val="00C7354B"/>
    <w:rsid w:val="00C91F9B"/>
    <w:rsid w:val="00CE1705"/>
    <w:rsid w:val="00D250DC"/>
    <w:rsid w:val="00DA48E0"/>
    <w:rsid w:val="00DE32AC"/>
    <w:rsid w:val="00DF0D93"/>
    <w:rsid w:val="00DF2491"/>
    <w:rsid w:val="00E076E2"/>
    <w:rsid w:val="00E1407A"/>
    <w:rsid w:val="00E318B9"/>
    <w:rsid w:val="00E50BDE"/>
    <w:rsid w:val="00E71640"/>
    <w:rsid w:val="00E774CD"/>
    <w:rsid w:val="00E77E1D"/>
    <w:rsid w:val="00E94A98"/>
    <w:rsid w:val="00EC4441"/>
    <w:rsid w:val="00ED75B6"/>
    <w:rsid w:val="00EF1F0E"/>
    <w:rsid w:val="00EF2123"/>
    <w:rsid w:val="00F014BF"/>
    <w:rsid w:val="00F14D58"/>
    <w:rsid w:val="00F65FE6"/>
    <w:rsid w:val="00F809CC"/>
    <w:rsid w:val="00F91390"/>
    <w:rsid w:val="00F93E3B"/>
    <w:rsid w:val="00FA0666"/>
    <w:rsid w:val="00FB659F"/>
    <w:rsid w:val="00FC0032"/>
    <w:rsid w:val="00FF4587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6D1D6A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6D1D6A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6D1D6A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6D1D6A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6D1D6A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6D1D6A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6D1D6A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6D1D6A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6D1D6A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6D1D6A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6D1D6A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Фиолетовый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3396</Words>
  <Characters>19363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2024-11-06T07:18:00Z</dcterms:created>
  <dcterms:modified xsi:type="dcterms:W3CDTF">2024-11-06T07:18:00Z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