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E97684" w14:paraId="31547B57" w14:textId="77777777" w:rsidTr="0021058E">
        <w:tc>
          <w:tcPr>
            <w:tcW w:w="2500" w:type="pct"/>
            <w:shd w:val="clear" w:color="auto" w:fill="465AC8"/>
            <w:vAlign w:val="center"/>
          </w:tcPr>
          <w:p w14:paraId="6AE3BB0C" w14:textId="53B45506" w:rsidR="00ED5F48" w:rsidRPr="0021058E" w:rsidRDefault="00771117" w:rsidP="0021058E">
            <w:pPr>
              <w:pStyle w:val="ad"/>
              <w:jc w:val="center"/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72"/>
                <w:szCs w:val="72"/>
                <w:lang w:bidi="ru-RU"/>
              </w:rPr>
              <w:t>GRUDZIEŃ</w:t>
            </w:r>
          </w:p>
        </w:tc>
        <w:tc>
          <w:tcPr>
            <w:tcW w:w="2500" w:type="pct"/>
            <w:shd w:val="clear" w:color="auto" w:fill="465AC8"/>
            <w:vAlign w:val="center"/>
          </w:tcPr>
          <w:p w14:paraId="3D8BA562" w14:textId="46B012E2" w:rsidR="00ED5F48" w:rsidRPr="0021058E" w:rsidRDefault="00ED5F48" w:rsidP="0021058E">
            <w:pPr>
              <w:pStyle w:val="ad"/>
              <w:jc w:val="center"/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</w:pPr>
            <w:r w:rsidRPr="0021058E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fldChar w:fldCharType="begin"/>
            </w:r>
            <w:r w:rsidRPr="0021058E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21058E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fldChar w:fldCharType="separate"/>
            </w:r>
            <w:r w:rsidR="0011284C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t>2023</w:t>
            </w:r>
            <w:r w:rsidRPr="0021058E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D4CAD8A" w14:textId="3E62D5A8" w:rsidR="00ED5F48" w:rsidRPr="00642A90" w:rsidRDefault="00ED5F48" w:rsidP="0021058E">
      <w:pPr>
        <w:pStyle w:val="Months"/>
        <w:jc w:val="center"/>
        <w:rPr>
          <w:rFonts w:ascii="Century Gothic" w:hAnsi="Century Gothic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E97684" w14:paraId="1C608AFC" w14:textId="77777777" w:rsidTr="0081026A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01AA947D" w14:textId="42D52C9B" w:rsidR="00ED5F48" w:rsidRPr="0021058E" w:rsidRDefault="00771117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PN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080F3955" w14:textId="7FC1B357" w:rsidR="00ED5F48" w:rsidRPr="0021058E" w:rsidRDefault="00771117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WT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B173504" w14:textId="281680BB" w:rsidR="00ED5F48" w:rsidRPr="0021058E" w:rsidRDefault="00771117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ŚR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459C1B2" w14:textId="3EBFF026" w:rsidR="00ED5F48" w:rsidRPr="0021058E" w:rsidRDefault="00771117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CZ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2689FC3" w14:textId="6C52E46F" w:rsidR="00ED5F48" w:rsidRPr="0021058E" w:rsidRDefault="00771117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PT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2C5A400" w14:textId="33D10697" w:rsidR="00ED5F48" w:rsidRPr="0081026A" w:rsidRDefault="00771117" w:rsidP="0021058E">
            <w:pPr>
              <w:pStyle w:val="Days"/>
              <w:rPr>
                <w:rFonts w:ascii="Century Gothic" w:hAnsi="Century Gothic"/>
                <w:b/>
                <w:bCs/>
                <w:noProof/>
                <w:color w:val="465AC8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465AC8"/>
                <w:sz w:val="32"/>
                <w:szCs w:val="32"/>
                <w:lang w:bidi="ru-RU"/>
              </w:rPr>
              <w:t>SO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3317BA1" w14:textId="674283AD" w:rsidR="00ED5F48" w:rsidRPr="0081026A" w:rsidRDefault="00771117" w:rsidP="0021058E">
            <w:pPr>
              <w:pStyle w:val="Days"/>
              <w:rPr>
                <w:rFonts w:ascii="Century Gothic" w:hAnsi="Century Gothic"/>
                <w:b/>
                <w:bCs/>
                <w:noProof/>
                <w:color w:val="465AC8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465AC8"/>
                <w:sz w:val="32"/>
                <w:szCs w:val="32"/>
                <w:lang w:bidi="ru-RU"/>
              </w:rPr>
              <w:t>N</w:t>
            </w:r>
          </w:p>
        </w:tc>
      </w:tr>
      <w:tr w:rsidR="00ED5F48" w:rsidRPr="00E97684" w14:paraId="7C17943B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3EC0A191" w14:textId="14D0ACF9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128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F03151C" w14:textId="30E6FB19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128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128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4DC06B" w14:textId="10D40810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128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128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1F2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DB9C6B" w14:textId="70CD996E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128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128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5CE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50C7CA6" w14:textId="6C397FFC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128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25F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211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1284C"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16ECF4" w14:textId="37995AB5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separate"/>
            </w:r>
            <w:r w:rsidR="0011284C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>пятница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= “</w:instrText>
            </w:r>
            <w:r w:rsidRPr="0081026A">
              <w:rPr>
                <w:rFonts w:ascii="Century Gothic" w:hAnsi="Century Gothic" w:cs="Calibri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>суббота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" 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=E2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separate"/>
            </w:r>
            <w:r w:rsidR="0011284C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>1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&lt;&gt; 0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=E2+1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separate"/>
            </w:r>
            <w:r w:rsidR="0011284C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>2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separate"/>
            </w:r>
            <w:r w:rsidR="0011284C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>2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separate"/>
            </w:r>
            <w:r w:rsidR="0011284C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t>2</w: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98D4833" w14:textId="0062D8F1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separate"/>
            </w:r>
            <w:r w:rsidR="0011284C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>пятница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= “</w:instrText>
            </w:r>
            <w:r w:rsidRPr="0081026A">
              <w:rPr>
                <w:rFonts w:ascii="Century Gothic" w:hAnsi="Century Gothic" w:cs="Calibri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>воскресенье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" 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=F2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separate"/>
            </w:r>
            <w:r w:rsidR="0011284C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>2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&lt;&gt; 0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=F2+1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separate"/>
            </w:r>
            <w:r w:rsidR="0011284C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>3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separate"/>
            </w:r>
            <w:r w:rsidR="0011284C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>3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separate"/>
            </w:r>
            <w:r w:rsidR="0011284C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t>3</w: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07F4FCFD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F9E951E" w14:textId="2B4AB30D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128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1CB7923" w14:textId="523C111F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128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F31A5E" w14:textId="247496AB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128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475C4A" w14:textId="46B4D4B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128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AC826A" w14:textId="2620E07E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128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13D5FA" w14:textId="002FECA0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=E3+1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separate"/>
            </w:r>
            <w:r w:rsidR="0011284C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t>9</w: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304BDE0" w14:textId="046885F8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=F3+1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separate"/>
            </w:r>
            <w:r w:rsidR="0011284C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t>10</w: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67DB9DAF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C9A3BBE" w14:textId="3B69CA14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128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3F2CCF4" w14:textId="3E856023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128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AD79D1" w14:textId="50AEDC4E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128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E272435" w14:textId="308EC739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128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A50AED" w14:textId="1F65AF50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128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CA101BC" w14:textId="67CCD098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=E4+1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separate"/>
            </w:r>
            <w:r w:rsidR="0011284C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t>16</w: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7CC68C2" w14:textId="2B0E6708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=F4+1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separate"/>
            </w:r>
            <w:r w:rsidR="0011284C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t>17</w: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2953C655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3D4027" w14:textId="49F35F45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128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BD3027E" w14:textId="04FCBA0A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128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136C06" w14:textId="507495E1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128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23EA43" w14:textId="4C433344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128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DEDC25" w14:textId="69468914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128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015B6" w14:textId="40101B22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=E5+1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separate"/>
            </w:r>
            <w:r w:rsidR="0011284C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t>23</w: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73DCFA5" w14:textId="6D112963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=F5+1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separate"/>
            </w:r>
            <w:r w:rsidR="0011284C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t>24</w: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5CCE256B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DEC791C" w14:textId="74A23664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128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128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128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128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128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128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3EECC90" w14:textId="2612C1DB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128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128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128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128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128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128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2A7C4A" w14:textId="310F0CCC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128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128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128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128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128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128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EF03C3" w14:textId="4D001EEF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128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128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128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128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128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128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704AB9" w14:textId="4CA14202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128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128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128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128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128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128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EF70DB" w14:textId="53A5B60A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=E6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separate"/>
            </w:r>
            <w:r w:rsidR="0011284C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>29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= 0,""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=E6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separate"/>
            </w:r>
            <w:r w:rsidR="0011284C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>29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 &lt;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separate"/>
            </w:r>
            <w:r w:rsidR="0011284C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>31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=E6+1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separate"/>
            </w:r>
            <w:r w:rsidR="0011284C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>30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separate"/>
            </w:r>
            <w:r w:rsidR="0011284C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>30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separate"/>
            </w:r>
            <w:r w:rsidR="0011284C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t>30</w: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1C92646" w14:textId="5E599D9D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=F6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separate"/>
            </w:r>
            <w:r w:rsidR="0011284C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>30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= 0,""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=F6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separate"/>
            </w:r>
            <w:r w:rsidR="0011284C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>30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 &lt;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separate"/>
            </w:r>
            <w:r w:rsidR="0011284C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>31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=F6+1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separate"/>
            </w:r>
            <w:r w:rsidR="0011284C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>31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separate"/>
            </w:r>
            <w:r w:rsidR="0011284C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>31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separate"/>
            </w:r>
            <w:r w:rsidR="0011284C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t>31</w: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043F7B53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B7E597A" w14:textId="1D9340BD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128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128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128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25F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93B94D4" w14:textId="7A6DE921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1284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25F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25F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25F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25F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C97E6E" w14:textId="7777777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6040DA4" w14:textId="7777777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8C1197" w14:textId="7777777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8B8C80" w14:textId="77777777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099B848" w14:textId="77777777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11284C" w:rsidRPr="00E97684" w14:paraId="14AA35F8" w14:textId="77777777" w:rsidTr="001355AD">
        <w:tc>
          <w:tcPr>
            <w:tcW w:w="2500" w:type="pct"/>
            <w:shd w:val="clear" w:color="auto" w:fill="3282DC"/>
            <w:vAlign w:val="center"/>
          </w:tcPr>
          <w:p w14:paraId="265E9F33" w14:textId="77777777" w:rsidR="0011284C" w:rsidRPr="00921811" w:rsidRDefault="0011284C" w:rsidP="001355AD">
            <w:pPr>
              <w:pStyle w:val="ad"/>
              <w:jc w:val="center"/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72"/>
                <w:szCs w:val="72"/>
                <w:lang w:bidi="ru-RU"/>
              </w:rPr>
              <w:t xml:space="preserve">STYCZEŃ </w:t>
            </w:r>
          </w:p>
        </w:tc>
        <w:tc>
          <w:tcPr>
            <w:tcW w:w="2500" w:type="pct"/>
            <w:shd w:val="clear" w:color="auto" w:fill="3282DC"/>
            <w:vAlign w:val="center"/>
          </w:tcPr>
          <w:p w14:paraId="170E24E5" w14:textId="77777777" w:rsidR="0011284C" w:rsidRPr="00921811" w:rsidRDefault="0011284C" w:rsidP="001355AD">
            <w:pPr>
              <w:pStyle w:val="ad"/>
              <w:jc w:val="center"/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</w:pPr>
            <w:r w:rsidRPr="00921811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fldChar w:fldCharType="begin"/>
            </w:r>
            <w:r w:rsidRPr="00921811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921811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t>2024</w:t>
            </w:r>
            <w:r w:rsidRPr="00921811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0E5173A" w14:textId="77777777" w:rsidR="0011284C" w:rsidRPr="00642A90" w:rsidRDefault="0011284C" w:rsidP="0011284C">
      <w:pPr>
        <w:pStyle w:val="Months"/>
        <w:jc w:val="center"/>
        <w:rPr>
          <w:rFonts w:ascii="Century Gothic" w:hAnsi="Century Gothic"/>
          <w:noProof/>
          <w:color w:val="auto"/>
          <w:sz w:val="2"/>
          <w:szCs w:val="2"/>
        </w:rPr>
      </w:pPr>
      <w:bookmarkStart w:id="0" w:name="_Hlk38821049"/>
    </w:p>
    <w:tbl>
      <w:tblPr>
        <w:tblStyle w:val="CalendarTable"/>
        <w:tblW w:w="4992" w:type="pct"/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485"/>
        <w:gridCol w:w="1501"/>
        <w:gridCol w:w="1500"/>
        <w:gridCol w:w="1500"/>
        <w:gridCol w:w="1500"/>
        <w:gridCol w:w="1500"/>
        <w:gridCol w:w="1463"/>
      </w:tblGrid>
      <w:tr w:rsidR="0011284C" w:rsidRPr="00E97684" w14:paraId="038E3D08" w14:textId="77777777" w:rsidTr="001355AD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4FB8E562" w14:textId="77777777" w:rsidR="0011284C" w:rsidRPr="0021058E" w:rsidRDefault="0011284C" w:rsidP="001355AD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PN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0344CE3A" w14:textId="77777777" w:rsidR="0011284C" w:rsidRPr="0021058E" w:rsidRDefault="0011284C" w:rsidP="001355AD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WT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01A83096" w14:textId="77777777" w:rsidR="0011284C" w:rsidRPr="0021058E" w:rsidRDefault="0011284C" w:rsidP="001355AD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ŚR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2C5C8FBC" w14:textId="77777777" w:rsidR="0011284C" w:rsidRPr="0021058E" w:rsidRDefault="0011284C" w:rsidP="001355AD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CZ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7602F455" w14:textId="77777777" w:rsidR="0011284C" w:rsidRPr="0021058E" w:rsidRDefault="0011284C" w:rsidP="001355AD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PT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6A645427" w14:textId="77777777" w:rsidR="0011284C" w:rsidRPr="0081026A" w:rsidRDefault="0011284C" w:rsidP="001355AD">
            <w:pPr>
              <w:pStyle w:val="Days"/>
              <w:rPr>
                <w:rFonts w:ascii="Century Gothic" w:hAnsi="Century Gothic"/>
                <w:b/>
                <w:bCs/>
                <w:noProof/>
                <w:color w:val="3282DC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3282DC"/>
                <w:sz w:val="32"/>
                <w:szCs w:val="32"/>
                <w:lang w:bidi="ru-RU"/>
              </w:rPr>
              <w:t>SO</w:t>
            </w:r>
          </w:p>
        </w:tc>
        <w:tc>
          <w:tcPr>
            <w:tcW w:w="701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25FD5AB9" w14:textId="77777777" w:rsidR="0011284C" w:rsidRPr="0081026A" w:rsidRDefault="0011284C" w:rsidP="001355AD">
            <w:pPr>
              <w:pStyle w:val="Days"/>
              <w:rPr>
                <w:rFonts w:ascii="Century Gothic" w:hAnsi="Century Gothic"/>
                <w:b/>
                <w:bCs/>
                <w:noProof/>
                <w:color w:val="3282DC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3282DC"/>
                <w:sz w:val="32"/>
                <w:szCs w:val="32"/>
                <w:lang w:bidi="ru-RU"/>
              </w:rPr>
              <w:t>N</w:t>
            </w:r>
          </w:p>
        </w:tc>
      </w:tr>
      <w:tr w:rsidR="0011284C" w:rsidRPr="00E97684" w14:paraId="6E008AE2" w14:textId="77777777" w:rsidTr="001355AD">
        <w:trPr>
          <w:trHeight w:val="567"/>
        </w:trPr>
        <w:tc>
          <w:tcPr>
            <w:tcW w:w="710" w:type="pct"/>
            <w:tcMar>
              <w:right w:w="142" w:type="dxa"/>
            </w:tcMar>
            <w:vAlign w:val="bottom"/>
          </w:tcPr>
          <w:p w14:paraId="02C81CE0" w14:textId="77777777" w:rsidR="0011284C" w:rsidRPr="00E97684" w:rsidRDefault="0011284C" w:rsidP="001355AD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085CFE" w14:textId="77777777" w:rsidR="0011284C" w:rsidRPr="00E97684" w:rsidRDefault="0011284C" w:rsidP="001355AD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E46F25" w14:textId="77777777" w:rsidR="0011284C" w:rsidRPr="00E97684" w:rsidRDefault="0011284C" w:rsidP="001355AD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7889404" w14:textId="77777777" w:rsidR="0011284C" w:rsidRPr="00E97684" w:rsidRDefault="0011284C" w:rsidP="001355AD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A3326C" w14:textId="77777777" w:rsidR="0011284C" w:rsidRPr="00E97684" w:rsidRDefault="0011284C" w:rsidP="001355AD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8D23253" w14:textId="77777777" w:rsidR="0011284C" w:rsidRPr="0081026A" w:rsidRDefault="0011284C" w:rsidP="001355AD">
            <w:pPr>
              <w:pStyle w:val="Dates"/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>понедельник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= “</w:instrText>
            </w:r>
            <w:r w:rsidRPr="0081026A">
              <w:rPr>
                <w:rFonts w:ascii="Century Gothic" w:hAnsi="Century Gothic" w:cs="Calibri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>суббота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" 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=E2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>5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&lt;&gt; 0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=E2+1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>6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>6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t>6</w: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12E172DF" w14:textId="77777777" w:rsidR="0011284C" w:rsidRPr="0081026A" w:rsidRDefault="0011284C" w:rsidP="001355AD">
            <w:pPr>
              <w:pStyle w:val="Dates"/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>понедельник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= “</w:instrText>
            </w:r>
            <w:r w:rsidRPr="0081026A">
              <w:rPr>
                <w:rFonts w:ascii="Century Gothic" w:hAnsi="Century Gothic" w:cs="Calibri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>воскресенье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" 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=F2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>6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&lt;&gt; 0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=F2+1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>7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>7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t>7</w: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end"/>
            </w:r>
          </w:p>
        </w:tc>
      </w:tr>
      <w:tr w:rsidR="0011284C" w:rsidRPr="00E97684" w14:paraId="27C54CE1" w14:textId="77777777" w:rsidTr="001355AD">
        <w:trPr>
          <w:trHeight w:val="567"/>
        </w:trPr>
        <w:tc>
          <w:tcPr>
            <w:tcW w:w="710" w:type="pct"/>
            <w:tcMar>
              <w:right w:w="142" w:type="dxa"/>
            </w:tcMar>
            <w:vAlign w:val="bottom"/>
          </w:tcPr>
          <w:p w14:paraId="25DCF0F2" w14:textId="77777777" w:rsidR="0011284C" w:rsidRPr="00E97684" w:rsidRDefault="0011284C" w:rsidP="001355AD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8143CAC" w14:textId="77777777" w:rsidR="0011284C" w:rsidRPr="00E97684" w:rsidRDefault="0011284C" w:rsidP="001355AD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B685446" w14:textId="77777777" w:rsidR="0011284C" w:rsidRPr="00E97684" w:rsidRDefault="0011284C" w:rsidP="001355AD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C75C756" w14:textId="77777777" w:rsidR="0011284C" w:rsidRPr="00E97684" w:rsidRDefault="0011284C" w:rsidP="001355AD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6D1A24" w14:textId="77777777" w:rsidR="0011284C" w:rsidRPr="00E97684" w:rsidRDefault="0011284C" w:rsidP="001355AD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D90A022" w14:textId="77777777" w:rsidR="0011284C" w:rsidRPr="0081026A" w:rsidRDefault="0011284C" w:rsidP="001355AD">
            <w:pPr>
              <w:pStyle w:val="Dates"/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=E3+1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t>13</w: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405C1603" w14:textId="77777777" w:rsidR="0011284C" w:rsidRPr="0081026A" w:rsidRDefault="0011284C" w:rsidP="001355AD">
            <w:pPr>
              <w:pStyle w:val="Dates"/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=F3+1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t>14</w: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end"/>
            </w:r>
          </w:p>
        </w:tc>
      </w:tr>
      <w:tr w:rsidR="0011284C" w:rsidRPr="00E97684" w14:paraId="511309CA" w14:textId="77777777" w:rsidTr="001355AD">
        <w:trPr>
          <w:trHeight w:val="567"/>
        </w:trPr>
        <w:tc>
          <w:tcPr>
            <w:tcW w:w="710" w:type="pct"/>
            <w:tcMar>
              <w:right w:w="142" w:type="dxa"/>
            </w:tcMar>
            <w:vAlign w:val="bottom"/>
          </w:tcPr>
          <w:p w14:paraId="57231AC5" w14:textId="77777777" w:rsidR="0011284C" w:rsidRPr="00E97684" w:rsidRDefault="0011284C" w:rsidP="001355AD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C6D8E5" w14:textId="77777777" w:rsidR="0011284C" w:rsidRPr="00E97684" w:rsidRDefault="0011284C" w:rsidP="001355AD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7BC784" w14:textId="77777777" w:rsidR="0011284C" w:rsidRPr="00E97684" w:rsidRDefault="0011284C" w:rsidP="001355AD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A21CBF" w14:textId="77777777" w:rsidR="0011284C" w:rsidRPr="00E97684" w:rsidRDefault="0011284C" w:rsidP="001355AD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835A6B9" w14:textId="77777777" w:rsidR="0011284C" w:rsidRPr="00E97684" w:rsidRDefault="0011284C" w:rsidP="001355AD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D49F128" w14:textId="77777777" w:rsidR="0011284C" w:rsidRPr="0081026A" w:rsidRDefault="0011284C" w:rsidP="001355AD">
            <w:pPr>
              <w:pStyle w:val="Dates"/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=E4+1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t>20</w: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28B55F3A" w14:textId="77777777" w:rsidR="0011284C" w:rsidRPr="0081026A" w:rsidRDefault="0011284C" w:rsidP="001355AD">
            <w:pPr>
              <w:pStyle w:val="Dates"/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=F4+1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t>21</w: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end"/>
            </w:r>
          </w:p>
        </w:tc>
      </w:tr>
      <w:tr w:rsidR="0011284C" w:rsidRPr="00E97684" w14:paraId="4FD47CD2" w14:textId="77777777" w:rsidTr="001355AD">
        <w:trPr>
          <w:trHeight w:val="567"/>
        </w:trPr>
        <w:tc>
          <w:tcPr>
            <w:tcW w:w="710" w:type="pct"/>
            <w:tcMar>
              <w:right w:w="142" w:type="dxa"/>
            </w:tcMar>
            <w:vAlign w:val="bottom"/>
          </w:tcPr>
          <w:p w14:paraId="626B5C6D" w14:textId="77777777" w:rsidR="0011284C" w:rsidRPr="00E97684" w:rsidRDefault="0011284C" w:rsidP="001355AD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BC5BDD4" w14:textId="77777777" w:rsidR="0011284C" w:rsidRPr="00E97684" w:rsidRDefault="0011284C" w:rsidP="001355AD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104DFF" w14:textId="77777777" w:rsidR="0011284C" w:rsidRPr="00E97684" w:rsidRDefault="0011284C" w:rsidP="001355AD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8D23A1" w14:textId="77777777" w:rsidR="0011284C" w:rsidRPr="00E97684" w:rsidRDefault="0011284C" w:rsidP="001355AD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9C91DB" w14:textId="77777777" w:rsidR="0011284C" w:rsidRPr="00E97684" w:rsidRDefault="0011284C" w:rsidP="001355AD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6946B82" w14:textId="77777777" w:rsidR="0011284C" w:rsidRPr="0081026A" w:rsidRDefault="0011284C" w:rsidP="001355AD">
            <w:pPr>
              <w:pStyle w:val="Dates"/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=E5+1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t>27</w: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06ED11E7" w14:textId="77777777" w:rsidR="0011284C" w:rsidRPr="0081026A" w:rsidRDefault="0011284C" w:rsidP="001355AD">
            <w:pPr>
              <w:pStyle w:val="Dates"/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=F5+1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t>28</w: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end"/>
            </w:r>
          </w:p>
        </w:tc>
      </w:tr>
      <w:tr w:rsidR="0011284C" w:rsidRPr="00E97684" w14:paraId="19D1A031" w14:textId="77777777" w:rsidTr="001355AD">
        <w:trPr>
          <w:trHeight w:val="567"/>
        </w:trPr>
        <w:tc>
          <w:tcPr>
            <w:tcW w:w="710" w:type="pct"/>
            <w:tcMar>
              <w:right w:w="142" w:type="dxa"/>
            </w:tcMar>
            <w:vAlign w:val="bottom"/>
          </w:tcPr>
          <w:p w14:paraId="25C55D15" w14:textId="77777777" w:rsidR="0011284C" w:rsidRPr="00E97684" w:rsidRDefault="0011284C" w:rsidP="001355AD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F90AB79" w14:textId="77777777" w:rsidR="0011284C" w:rsidRPr="00E97684" w:rsidRDefault="0011284C" w:rsidP="001355AD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0F0751" w14:textId="77777777" w:rsidR="0011284C" w:rsidRPr="00E97684" w:rsidRDefault="0011284C" w:rsidP="001355AD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987768" w14:textId="77777777" w:rsidR="0011284C" w:rsidRPr="00E97684" w:rsidRDefault="0011284C" w:rsidP="001355AD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F29A779" w14:textId="77777777" w:rsidR="0011284C" w:rsidRPr="00E97684" w:rsidRDefault="0011284C" w:rsidP="001355AD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C0AACDE" w14:textId="77777777" w:rsidR="0011284C" w:rsidRPr="0081026A" w:rsidRDefault="0011284C" w:rsidP="001355AD">
            <w:pPr>
              <w:pStyle w:val="Dates"/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=E6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>0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= 0,""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=E6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>27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 &lt;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>31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=E6+1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>28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>28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3096874F" w14:textId="77777777" w:rsidR="0011284C" w:rsidRPr="0081026A" w:rsidRDefault="0011284C" w:rsidP="001355AD">
            <w:pPr>
              <w:pStyle w:val="Dates"/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=F6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>0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= 0,""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=F6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>28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 &lt;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>31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=F6+1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>29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>29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end"/>
            </w:r>
          </w:p>
        </w:tc>
      </w:tr>
      <w:tr w:rsidR="0011284C" w:rsidRPr="00E97684" w14:paraId="4DB48201" w14:textId="77777777" w:rsidTr="001355AD">
        <w:trPr>
          <w:trHeight w:val="567"/>
        </w:trPr>
        <w:tc>
          <w:tcPr>
            <w:tcW w:w="710" w:type="pct"/>
            <w:tcMar>
              <w:right w:w="142" w:type="dxa"/>
            </w:tcMar>
            <w:vAlign w:val="bottom"/>
          </w:tcPr>
          <w:p w14:paraId="19FB3E03" w14:textId="77777777" w:rsidR="0011284C" w:rsidRPr="00E97684" w:rsidRDefault="0011284C" w:rsidP="001355AD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86B422" w14:textId="77777777" w:rsidR="0011284C" w:rsidRPr="00E97684" w:rsidRDefault="0011284C" w:rsidP="001355AD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B95B4A" w14:textId="77777777" w:rsidR="0011284C" w:rsidRPr="00E97684" w:rsidRDefault="0011284C" w:rsidP="001355AD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EFDEAE" w14:textId="77777777" w:rsidR="0011284C" w:rsidRPr="00E97684" w:rsidRDefault="0011284C" w:rsidP="001355AD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3E86EA" w14:textId="77777777" w:rsidR="0011284C" w:rsidRPr="00E97684" w:rsidRDefault="0011284C" w:rsidP="001355AD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3CA8059" w14:textId="77777777" w:rsidR="0011284C" w:rsidRPr="0081026A" w:rsidRDefault="0011284C" w:rsidP="001355AD">
            <w:pPr>
              <w:pStyle w:val="Dates"/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</w:rPr>
            </w:pP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0AAA98CC" w14:textId="77777777" w:rsidR="0011284C" w:rsidRPr="0081026A" w:rsidRDefault="0011284C" w:rsidP="001355AD">
            <w:pPr>
              <w:pStyle w:val="Dates"/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11284C" w:rsidRPr="00E97684" w14:paraId="2A095B7F" w14:textId="77777777" w:rsidTr="001355AD">
        <w:tc>
          <w:tcPr>
            <w:tcW w:w="2500" w:type="pct"/>
            <w:shd w:val="clear" w:color="auto" w:fill="32B4DC"/>
            <w:vAlign w:val="center"/>
          </w:tcPr>
          <w:bookmarkEnd w:id="0"/>
          <w:p w14:paraId="20EC4D89" w14:textId="77777777" w:rsidR="0011284C" w:rsidRPr="00921811" w:rsidRDefault="0011284C" w:rsidP="001355AD">
            <w:pPr>
              <w:pStyle w:val="ad"/>
              <w:jc w:val="center"/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</w:pPr>
            <w:r w:rsidRPr="00921811">
              <w:rPr>
                <w:rFonts w:ascii="Century Gothic" w:hAnsi="Century Gothic" w:cs="Calibri"/>
                <w:noProof/>
                <w:color w:val="FFFFFF" w:themeColor="background1"/>
                <w:sz w:val="72"/>
                <w:szCs w:val="72"/>
                <w:lang w:bidi="ru-RU"/>
              </w:rPr>
              <w:t>FEVRIER</w:t>
            </w:r>
          </w:p>
        </w:tc>
        <w:tc>
          <w:tcPr>
            <w:tcW w:w="2500" w:type="pct"/>
            <w:shd w:val="clear" w:color="auto" w:fill="32B4DC"/>
            <w:vAlign w:val="center"/>
          </w:tcPr>
          <w:p w14:paraId="24674D33" w14:textId="77777777" w:rsidR="0011284C" w:rsidRPr="00921811" w:rsidRDefault="0011284C" w:rsidP="001355AD">
            <w:pPr>
              <w:pStyle w:val="ad"/>
              <w:jc w:val="center"/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</w:pPr>
            <w:r w:rsidRPr="00921811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fldChar w:fldCharType="begin"/>
            </w:r>
            <w:r w:rsidRPr="00921811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921811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t>2024</w:t>
            </w:r>
            <w:r w:rsidRPr="00921811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4407D2EE" w14:textId="77777777" w:rsidR="0011284C" w:rsidRPr="00642A90" w:rsidRDefault="0011284C" w:rsidP="0011284C">
      <w:pPr>
        <w:pStyle w:val="Months"/>
        <w:jc w:val="center"/>
        <w:rPr>
          <w:rFonts w:ascii="Century Gothic" w:hAnsi="Century Gothic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81"/>
        <w:gridCol w:w="1497"/>
        <w:gridCol w:w="1500"/>
        <w:gridCol w:w="1500"/>
        <w:gridCol w:w="1500"/>
        <w:gridCol w:w="1500"/>
        <w:gridCol w:w="1471"/>
      </w:tblGrid>
      <w:tr w:rsidR="0011284C" w:rsidRPr="00E97684" w14:paraId="4DC24CB9" w14:textId="77777777" w:rsidTr="001355AD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vAlign w:val="center"/>
          </w:tcPr>
          <w:p w14:paraId="7B33CC59" w14:textId="77777777" w:rsidR="0011284C" w:rsidRPr="0021058E" w:rsidRDefault="0011284C" w:rsidP="001355AD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PN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0D337503" w14:textId="77777777" w:rsidR="0011284C" w:rsidRPr="0021058E" w:rsidRDefault="0011284C" w:rsidP="001355AD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WT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0A1C9F2D" w14:textId="77777777" w:rsidR="0011284C" w:rsidRPr="0021058E" w:rsidRDefault="0011284C" w:rsidP="001355AD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ŚR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071345D6" w14:textId="77777777" w:rsidR="0011284C" w:rsidRPr="0021058E" w:rsidRDefault="0011284C" w:rsidP="001355AD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CZ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096AD6F9" w14:textId="77777777" w:rsidR="0011284C" w:rsidRPr="0021058E" w:rsidRDefault="0011284C" w:rsidP="001355AD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PT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2C5B2B8" w14:textId="77777777" w:rsidR="0011284C" w:rsidRPr="0081026A" w:rsidRDefault="0011284C" w:rsidP="001355AD">
            <w:pPr>
              <w:pStyle w:val="Days"/>
              <w:rPr>
                <w:rFonts w:ascii="Century Gothic" w:hAnsi="Century Gothic"/>
                <w:b/>
                <w:bCs/>
                <w:noProof/>
                <w:color w:val="32B4DC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32B4DC"/>
                <w:sz w:val="32"/>
                <w:szCs w:val="32"/>
                <w:lang w:bidi="ru-RU"/>
              </w:rPr>
              <w:t>SO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556639C0" w14:textId="77777777" w:rsidR="0011284C" w:rsidRPr="0081026A" w:rsidRDefault="0011284C" w:rsidP="001355AD">
            <w:pPr>
              <w:pStyle w:val="Days"/>
              <w:rPr>
                <w:rFonts w:ascii="Century Gothic" w:hAnsi="Century Gothic"/>
                <w:b/>
                <w:bCs/>
                <w:noProof/>
                <w:color w:val="32B4DC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32B4DC"/>
                <w:sz w:val="32"/>
                <w:szCs w:val="32"/>
                <w:lang w:bidi="ru-RU"/>
              </w:rPr>
              <w:t>N</w:t>
            </w:r>
          </w:p>
        </w:tc>
      </w:tr>
      <w:tr w:rsidR="0011284C" w:rsidRPr="00E97684" w14:paraId="00061EB2" w14:textId="77777777" w:rsidTr="001355AD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3206241C" w14:textId="77777777" w:rsidR="0011284C" w:rsidRPr="00E97684" w:rsidRDefault="0011284C" w:rsidP="001355AD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0A403EA" w14:textId="77777777" w:rsidR="0011284C" w:rsidRPr="00E97684" w:rsidRDefault="0011284C" w:rsidP="001355AD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F36F543" w14:textId="77777777" w:rsidR="0011284C" w:rsidRPr="00E97684" w:rsidRDefault="0011284C" w:rsidP="001355AD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6BC93C" w14:textId="77777777" w:rsidR="0011284C" w:rsidRPr="00E97684" w:rsidRDefault="0011284C" w:rsidP="001355AD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13B79F" w14:textId="77777777" w:rsidR="0011284C" w:rsidRPr="00E97684" w:rsidRDefault="0011284C" w:rsidP="001355AD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782AC5" w14:textId="77777777" w:rsidR="0011284C" w:rsidRPr="0081026A" w:rsidRDefault="0011284C" w:rsidP="001355AD">
            <w:pPr>
              <w:pStyle w:val="Dates"/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>четверг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 = “</w:instrText>
            </w:r>
            <w:r w:rsidRPr="0081026A">
              <w:rPr>
                <w:rFonts w:ascii="Century Gothic" w:hAnsi="Century Gothic" w:cs="Calibri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>суббота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" 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 =E2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>2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 &lt;&gt; 0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 =E2+1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>3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 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>3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t>3</w: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40DC9DD" w14:textId="77777777" w:rsidR="0011284C" w:rsidRPr="0081026A" w:rsidRDefault="0011284C" w:rsidP="001355AD">
            <w:pPr>
              <w:pStyle w:val="Dates"/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>четверг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 = “</w:instrText>
            </w:r>
            <w:r w:rsidRPr="0081026A">
              <w:rPr>
                <w:rFonts w:ascii="Century Gothic" w:hAnsi="Century Gothic" w:cs="Calibri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>воскресенье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" 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 =F2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>3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 &lt;&gt; 0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 =F2+1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>4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 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>4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t>4</w: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end"/>
            </w:r>
          </w:p>
        </w:tc>
      </w:tr>
      <w:tr w:rsidR="0011284C" w:rsidRPr="00E97684" w14:paraId="0B3906D6" w14:textId="77777777" w:rsidTr="001355AD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05D44C5D" w14:textId="77777777" w:rsidR="0011284C" w:rsidRPr="00E97684" w:rsidRDefault="0011284C" w:rsidP="001355AD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C823A05" w14:textId="77777777" w:rsidR="0011284C" w:rsidRPr="00E97684" w:rsidRDefault="0011284C" w:rsidP="001355AD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F895B8" w14:textId="77777777" w:rsidR="0011284C" w:rsidRPr="00E97684" w:rsidRDefault="0011284C" w:rsidP="001355AD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949B8B" w14:textId="77777777" w:rsidR="0011284C" w:rsidRPr="00E97684" w:rsidRDefault="0011284C" w:rsidP="001355AD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200C53" w14:textId="77777777" w:rsidR="0011284C" w:rsidRPr="00E97684" w:rsidRDefault="0011284C" w:rsidP="001355AD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D85840C" w14:textId="77777777" w:rsidR="0011284C" w:rsidRPr="0081026A" w:rsidRDefault="0011284C" w:rsidP="001355AD">
            <w:pPr>
              <w:pStyle w:val="Dates"/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 =E3+1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t>10</w: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627AD88" w14:textId="77777777" w:rsidR="0011284C" w:rsidRPr="0081026A" w:rsidRDefault="0011284C" w:rsidP="001355AD">
            <w:pPr>
              <w:pStyle w:val="Dates"/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 =F3+1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t>11</w: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end"/>
            </w:r>
          </w:p>
        </w:tc>
      </w:tr>
      <w:tr w:rsidR="0011284C" w:rsidRPr="00E97684" w14:paraId="47F7FA3C" w14:textId="77777777" w:rsidTr="001355AD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25C7FDB6" w14:textId="77777777" w:rsidR="0011284C" w:rsidRPr="00E97684" w:rsidRDefault="0011284C" w:rsidP="001355AD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45CEAEA" w14:textId="77777777" w:rsidR="0011284C" w:rsidRPr="00E97684" w:rsidRDefault="0011284C" w:rsidP="001355AD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ACC488" w14:textId="77777777" w:rsidR="0011284C" w:rsidRPr="00E97684" w:rsidRDefault="0011284C" w:rsidP="001355AD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FC9815" w14:textId="77777777" w:rsidR="0011284C" w:rsidRPr="00E97684" w:rsidRDefault="0011284C" w:rsidP="001355AD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E632F13" w14:textId="77777777" w:rsidR="0011284C" w:rsidRPr="00E97684" w:rsidRDefault="0011284C" w:rsidP="001355AD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E11D6C0" w14:textId="77777777" w:rsidR="0011284C" w:rsidRPr="0081026A" w:rsidRDefault="0011284C" w:rsidP="001355AD">
            <w:pPr>
              <w:pStyle w:val="Dates"/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 =E4+1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t>17</w: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D685E57" w14:textId="77777777" w:rsidR="0011284C" w:rsidRPr="0081026A" w:rsidRDefault="0011284C" w:rsidP="001355AD">
            <w:pPr>
              <w:pStyle w:val="Dates"/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 =F4+1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t>18</w: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end"/>
            </w:r>
          </w:p>
        </w:tc>
      </w:tr>
      <w:tr w:rsidR="0011284C" w:rsidRPr="00E97684" w14:paraId="3DF8AC29" w14:textId="77777777" w:rsidTr="001355AD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0F47A658" w14:textId="77777777" w:rsidR="0011284C" w:rsidRPr="00E97684" w:rsidRDefault="0011284C" w:rsidP="001355AD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AC52994" w14:textId="77777777" w:rsidR="0011284C" w:rsidRPr="00E97684" w:rsidRDefault="0011284C" w:rsidP="001355AD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D8E1AB" w14:textId="77777777" w:rsidR="0011284C" w:rsidRPr="00E97684" w:rsidRDefault="0011284C" w:rsidP="001355AD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3561ADE" w14:textId="77777777" w:rsidR="0011284C" w:rsidRPr="00E97684" w:rsidRDefault="0011284C" w:rsidP="001355AD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515D8A" w14:textId="77777777" w:rsidR="0011284C" w:rsidRPr="00E97684" w:rsidRDefault="0011284C" w:rsidP="001355AD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17E3506" w14:textId="77777777" w:rsidR="0011284C" w:rsidRPr="0081026A" w:rsidRDefault="0011284C" w:rsidP="001355AD">
            <w:pPr>
              <w:pStyle w:val="Dates"/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 =E5+1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t>24</w: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1C5025E" w14:textId="77777777" w:rsidR="0011284C" w:rsidRPr="0081026A" w:rsidRDefault="0011284C" w:rsidP="001355AD">
            <w:pPr>
              <w:pStyle w:val="Dates"/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 =F5+1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t>25</w: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end"/>
            </w:r>
          </w:p>
        </w:tc>
      </w:tr>
      <w:tr w:rsidR="0011284C" w:rsidRPr="00E97684" w14:paraId="239C9691" w14:textId="77777777" w:rsidTr="001355AD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07F17CD6" w14:textId="77777777" w:rsidR="0011284C" w:rsidRPr="00E97684" w:rsidRDefault="0011284C" w:rsidP="001355AD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64ECC59" w14:textId="77777777" w:rsidR="0011284C" w:rsidRPr="00E97684" w:rsidRDefault="0011284C" w:rsidP="001355AD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8024B6C" w14:textId="77777777" w:rsidR="0011284C" w:rsidRPr="00E97684" w:rsidRDefault="0011284C" w:rsidP="001355AD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1446F2" w14:textId="77777777" w:rsidR="0011284C" w:rsidRPr="00E97684" w:rsidRDefault="0011284C" w:rsidP="001355AD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F2B483" w14:textId="77777777" w:rsidR="0011284C" w:rsidRPr="00E97684" w:rsidRDefault="0011284C" w:rsidP="001355AD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103F682" w14:textId="77777777" w:rsidR="0011284C" w:rsidRPr="0081026A" w:rsidRDefault="0011284C" w:rsidP="001355AD">
            <w:pPr>
              <w:pStyle w:val="Dates"/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 =E6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>0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 = 0,""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 =E6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>28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  &lt;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>29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 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 =E6+1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>29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 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>29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014A8CD" w14:textId="77777777" w:rsidR="0011284C" w:rsidRPr="0081026A" w:rsidRDefault="0011284C" w:rsidP="001355AD">
            <w:pPr>
              <w:pStyle w:val="Dates"/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 =F6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>0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 = 0,""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 =F6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>29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  &lt;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>29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 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 =F6+1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separate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>28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instrText xml:space="preserve"> 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  <w:lang w:bidi="ru-RU"/>
              </w:rPr>
              <w:fldChar w:fldCharType="end"/>
            </w:r>
          </w:p>
        </w:tc>
      </w:tr>
      <w:tr w:rsidR="0011284C" w:rsidRPr="00E97684" w14:paraId="09666ED9" w14:textId="77777777" w:rsidTr="001355AD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9490733" w14:textId="77777777" w:rsidR="0011284C" w:rsidRPr="00E97684" w:rsidRDefault="0011284C" w:rsidP="001355AD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1A61728" w14:textId="77777777" w:rsidR="0011284C" w:rsidRPr="00E97684" w:rsidRDefault="0011284C" w:rsidP="001355AD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b/>
                <w:noProof/>
                <w:color w:val="auto"/>
                <w:sz w:val="40"/>
                <w:szCs w:val="40"/>
                <w:lang w:bidi="ru-RU"/>
              </w:rPr>
              <w:instrText>!A12 Is Not In Table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BD31507" w14:textId="77777777" w:rsidR="0011284C" w:rsidRPr="00E97684" w:rsidRDefault="0011284C" w:rsidP="001355AD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DA698F" w14:textId="77777777" w:rsidR="0011284C" w:rsidRPr="00E97684" w:rsidRDefault="0011284C" w:rsidP="001355AD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107FBE" w14:textId="77777777" w:rsidR="0011284C" w:rsidRPr="00E97684" w:rsidRDefault="0011284C" w:rsidP="001355AD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019256" w14:textId="77777777" w:rsidR="0011284C" w:rsidRPr="0081026A" w:rsidRDefault="0011284C" w:rsidP="001355AD">
            <w:pPr>
              <w:pStyle w:val="Dates"/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857BFD0" w14:textId="77777777" w:rsidR="0011284C" w:rsidRPr="0081026A" w:rsidRDefault="0011284C" w:rsidP="001355AD">
            <w:pPr>
              <w:pStyle w:val="Dates"/>
              <w:rPr>
                <w:rFonts w:ascii="Century Gothic" w:hAnsi="Century Gothic"/>
                <w:b/>
                <w:bCs/>
                <w:noProof/>
                <w:color w:val="32B4DC"/>
                <w:sz w:val="40"/>
                <w:szCs w:val="40"/>
              </w:rPr>
            </w:pPr>
          </w:p>
        </w:tc>
      </w:tr>
    </w:tbl>
    <w:p w14:paraId="50D5D5A5" w14:textId="77777777" w:rsidR="00ED5F48" w:rsidRPr="00C800AA" w:rsidRDefault="00ED5F48" w:rsidP="0021058E">
      <w:pPr>
        <w:pStyle w:val="a5"/>
        <w:jc w:val="center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C800AA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F1865" w14:textId="77777777" w:rsidR="00BC0F80" w:rsidRDefault="00BC0F80">
      <w:pPr>
        <w:spacing w:after="0"/>
      </w:pPr>
      <w:r>
        <w:separator/>
      </w:r>
    </w:p>
  </w:endnote>
  <w:endnote w:type="continuationSeparator" w:id="0">
    <w:p w14:paraId="532C2411" w14:textId="77777777" w:rsidR="00BC0F80" w:rsidRDefault="00BC0F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1F2D5" w14:textId="77777777" w:rsidR="00BC0F80" w:rsidRDefault="00BC0F80">
      <w:pPr>
        <w:spacing w:after="0"/>
      </w:pPr>
      <w:r>
        <w:separator/>
      </w:r>
    </w:p>
  </w:footnote>
  <w:footnote w:type="continuationSeparator" w:id="0">
    <w:p w14:paraId="78537E68" w14:textId="77777777" w:rsidR="00BC0F80" w:rsidRDefault="00BC0F8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02FD2"/>
    <w:rsid w:val="0005357B"/>
    <w:rsid w:val="00071356"/>
    <w:rsid w:val="00097A25"/>
    <w:rsid w:val="000A5A57"/>
    <w:rsid w:val="0011284C"/>
    <w:rsid w:val="001274F3"/>
    <w:rsid w:val="00151CCE"/>
    <w:rsid w:val="00171F27"/>
    <w:rsid w:val="001B01F9"/>
    <w:rsid w:val="001C41F9"/>
    <w:rsid w:val="0021058E"/>
    <w:rsid w:val="00285C1D"/>
    <w:rsid w:val="002D7C5A"/>
    <w:rsid w:val="003327F5"/>
    <w:rsid w:val="00340CAF"/>
    <w:rsid w:val="003C0D41"/>
    <w:rsid w:val="003E085C"/>
    <w:rsid w:val="003E7817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5F7F6D"/>
    <w:rsid w:val="00642A90"/>
    <w:rsid w:val="00667021"/>
    <w:rsid w:val="006774C8"/>
    <w:rsid w:val="006974E1"/>
    <w:rsid w:val="006B6899"/>
    <w:rsid w:val="006C0896"/>
    <w:rsid w:val="006F513E"/>
    <w:rsid w:val="00771117"/>
    <w:rsid w:val="007C0139"/>
    <w:rsid w:val="007D45A1"/>
    <w:rsid w:val="007F564D"/>
    <w:rsid w:val="0081026A"/>
    <w:rsid w:val="008B1201"/>
    <w:rsid w:val="008F16F7"/>
    <w:rsid w:val="009164BA"/>
    <w:rsid w:val="009166BD"/>
    <w:rsid w:val="00921811"/>
    <w:rsid w:val="00977AAE"/>
    <w:rsid w:val="00996E56"/>
    <w:rsid w:val="00997268"/>
    <w:rsid w:val="00A12667"/>
    <w:rsid w:val="00A14581"/>
    <w:rsid w:val="00A20E4C"/>
    <w:rsid w:val="00A325F8"/>
    <w:rsid w:val="00A90F98"/>
    <w:rsid w:val="00AA23D3"/>
    <w:rsid w:val="00AA3C50"/>
    <w:rsid w:val="00AC2118"/>
    <w:rsid w:val="00AE302A"/>
    <w:rsid w:val="00AE36BB"/>
    <w:rsid w:val="00AF5CE1"/>
    <w:rsid w:val="00B37C7E"/>
    <w:rsid w:val="00B65B09"/>
    <w:rsid w:val="00B85583"/>
    <w:rsid w:val="00B9476B"/>
    <w:rsid w:val="00BC0F80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F570D"/>
    <w:rsid w:val="00D020C3"/>
    <w:rsid w:val="00D36EDD"/>
    <w:rsid w:val="00DB6B33"/>
    <w:rsid w:val="00DD3E3C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2023-12-10T18:49:00Z</dcterms:created>
  <dcterms:modified xsi:type="dcterms:W3CDTF">2023-12-10T18:50:00Z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